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52F516B0" w:rsidR="00C66B60" w:rsidRPr="004360F2" w:rsidRDefault="009C5109" w:rsidP="004360F2">
      <w:pPr>
        <w:pStyle w:val="SCT"/>
      </w:pPr>
      <w:r w:rsidRPr="00007816">
        <w:t>SECTION 0573</w:t>
      </w:r>
      <w:r w:rsidR="004611DB" w:rsidRPr="00007816">
        <w:t>1</w:t>
      </w:r>
      <w:r w:rsidR="006F558E">
        <w:t>3</w:t>
      </w:r>
      <w:r w:rsidR="00010067">
        <w:t>.</w:t>
      </w:r>
      <w:r w:rsidR="004D6B66">
        <w:t>3</w:t>
      </w:r>
      <w:r w:rsidR="00E22D8C">
        <w:t>4</w:t>
      </w:r>
      <w:r w:rsidR="00010067">
        <w:t xml:space="preserve"> - </w:t>
      </w:r>
      <w:r w:rsidR="00E75558">
        <w:t xml:space="preserve">GLAZED </w:t>
      </w:r>
      <w:r w:rsidRPr="00007816">
        <w:t>DECORATIVE METAL RAILINGS</w:t>
      </w:r>
      <w:r w:rsidR="00D44087">
        <w:rPr>
          <w:rStyle w:val="NAM"/>
        </w:rPr>
        <w:t xml:space="preserve"> - </w:t>
      </w:r>
      <w:r w:rsidR="001C6442">
        <w:t>CLAMP</w:t>
      </w:r>
      <w:r w:rsidR="006F558E">
        <w:t>-</w:t>
      </w:r>
      <w:r w:rsidR="0027794C" w:rsidRPr="00007816">
        <w:t>SUPPORTED</w:t>
      </w:r>
      <w:r w:rsidR="004360F2">
        <w:t xml:space="preserve"> (</w:t>
      </w:r>
      <w:r w:rsidR="00E22D8C">
        <w:t>BC6000</w:t>
      </w:r>
      <w:r w:rsidR="004360F2">
        <w:t>)</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233BEA">
      <w:pPr>
        <w:pStyle w:val="PR1"/>
      </w:pPr>
      <w:r w:rsidRPr="00007816">
        <w:t>Section Includes:</w:t>
      </w:r>
    </w:p>
    <w:p w14:paraId="38DFA77A" w14:textId="09A6FF72" w:rsidR="007833F8" w:rsidRPr="00007816" w:rsidRDefault="007833F8" w:rsidP="007833F8">
      <w:pPr>
        <w:pStyle w:val="CMT"/>
        <w:rPr>
          <w:rFonts w:ascii="Tahoma" w:hAnsi="Tahoma" w:cs="Tahoma"/>
          <w:szCs w:val="20"/>
        </w:rPr>
      </w:pPr>
      <w:r w:rsidRPr="00007816">
        <w:rPr>
          <w:rFonts w:ascii="Tahoma" w:hAnsi="Tahoma" w:cs="Tahoma"/>
          <w:szCs w:val="20"/>
        </w:rPr>
        <w:t>Specifier: Edit options below to suit Project. Coordinate with selections made in Part 2.</w:t>
      </w:r>
    </w:p>
    <w:p w14:paraId="253CE7AF" w14:textId="0C0BB0FF" w:rsidR="005421D5" w:rsidRPr="00007816" w:rsidRDefault="00CD4292" w:rsidP="00673F99">
      <w:pPr>
        <w:pStyle w:val="PR2"/>
        <w:spacing w:before="240"/>
        <w:rPr>
          <w:szCs w:val="20"/>
        </w:rPr>
      </w:pPr>
      <w:r w:rsidRPr="00007816">
        <w:rPr>
          <w:szCs w:val="20"/>
        </w:rPr>
        <w:t>[</w:t>
      </w:r>
      <w:r w:rsidRPr="007720B2">
        <w:rPr>
          <w:b/>
          <w:szCs w:val="20"/>
        </w:rPr>
        <w:t>Interior</w:t>
      </w:r>
      <w:r w:rsidRPr="00007816">
        <w:rPr>
          <w:szCs w:val="20"/>
        </w:rPr>
        <w:t>] [</w:t>
      </w:r>
      <w:r w:rsidRPr="007720B2">
        <w:rPr>
          <w:b/>
          <w:szCs w:val="20"/>
        </w:rPr>
        <w:t>Exterior</w:t>
      </w:r>
      <w:r w:rsidRPr="00007816">
        <w:rPr>
          <w:szCs w:val="20"/>
        </w:rPr>
        <w:t>] [</w:t>
      </w:r>
      <w:r w:rsidRPr="007720B2">
        <w:rPr>
          <w:b/>
          <w:szCs w:val="20"/>
        </w:rPr>
        <w:t>Interior and exterior</w:t>
      </w:r>
      <w:r w:rsidRPr="00007816">
        <w:rPr>
          <w:szCs w:val="20"/>
        </w:rPr>
        <w:t xml:space="preserve">] </w:t>
      </w:r>
      <w:r w:rsidR="006A0AB7">
        <w:rPr>
          <w:szCs w:val="20"/>
        </w:rPr>
        <w:t>clamp supported</w:t>
      </w:r>
      <w:r w:rsidR="005A5B4D" w:rsidRPr="00007816">
        <w:rPr>
          <w:szCs w:val="20"/>
        </w:rPr>
        <w:t xml:space="preserve"> glass</w:t>
      </w:r>
      <w:r w:rsidR="00DD7940" w:rsidRPr="00007816">
        <w:rPr>
          <w:szCs w:val="20"/>
        </w:rPr>
        <w:t xml:space="preserve"> railings, [</w:t>
      </w:r>
      <w:r w:rsidR="00DD7940" w:rsidRPr="007720B2">
        <w:rPr>
          <w:b/>
          <w:szCs w:val="20"/>
        </w:rPr>
        <w:t xml:space="preserve">with illuminated </w:t>
      </w:r>
      <w:r w:rsidR="00161B7C" w:rsidRPr="007720B2">
        <w:rPr>
          <w:b/>
          <w:szCs w:val="20"/>
        </w:rPr>
        <w:t xml:space="preserve">cap </w:t>
      </w:r>
      <w:r w:rsidR="00DD7940" w:rsidRPr="007720B2">
        <w:rPr>
          <w:b/>
          <w:szCs w:val="20"/>
        </w:rPr>
        <w:t>rail</w:t>
      </w:r>
      <w:r w:rsidR="00DD7940" w:rsidRPr="00007816">
        <w:rPr>
          <w:szCs w:val="20"/>
        </w:rPr>
        <w:t>]</w:t>
      </w:r>
      <w:r w:rsidR="009C5109" w:rsidRPr="00007816">
        <w:rPr>
          <w:szCs w:val="20"/>
        </w:rPr>
        <w:t>.</w:t>
      </w:r>
    </w:p>
    <w:p w14:paraId="01CBEE27" w14:textId="20317476" w:rsidR="009C5109" w:rsidRPr="00007816" w:rsidRDefault="005421D5" w:rsidP="00233BEA">
      <w:pPr>
        <w:pStyle w:val="PR1"/>
      </w:pPr>
      <w:r w:rsidRPr="00007816">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3A20E482"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233BEA">
      <w:pPr>
        <w:pStyle w:val="PR1"/>
      </w:pPr>
      <w:r w:rsidRPr="00007816">
        <w:t>References, General: Versions of the following standards current as of the date of issue of the project or required by applicable code apply to the Work of this Section.</w:t>
      </w:r>
    </w:p>
    <w:p w14:paraId="6B97E866" w14:textId="5BED8640" w:rsidR="009C5109" w:rsidRPr="00007816" w:rsidRDefault="009C5109" w:rsidP="00233BEA">
      <w:pPr>
        <w:pStyle w:val="PR1"/>
      </w:pPr>
      <w:r w:rsidRPr="00007816">
        <w:t>ASTM E894</w:t>
      </w:r>
      <w:r w:rsidR="006E6F17" w:rsidRPr="00007816">
        <w:t> - </w:t>
      </w:r>
      <w:r w:rsidRPr="00007816">
        <w:t>Anchorage of Permanent Metal Railing Systems and Rails for Buildings.</w:t>
      </w:r>
    </w:p>
    <w:p w14:paraId="3DBB7AC7" w14:textId="4D2127BB" w:rsidR="009C5109" w:rsidRPr="00007816" w:rsidRDefault="009C5109" w:rsidP="00233BEA">
      <w:pPr>
        <w:pStyle w:val="PR1"/>
      </w:pPr>
      <w:r w:rsidRPr="00007816">
        <w:t>ASTM E2353</w:t>
      </w:r>
      <w:r w:rsidR="006E6F17" w:rsidRPr="00007816">
        <w:t> - </w:t>
      </w:r>
      <w:r w:rsidRPr="00007816">
        <w:t>Evaluation Performance of Glazing in Permanent Glass Railing System, Guards and Balustrades.</w:t>
      </w:r>
    </w:p>
    <w:p w14:paraId="5C620985" w14:textId="34EDF4F7" w:rsidR="009C5109" w:rsidRPr="00007816" w:rsidRDefault="009C5109" w:rsidP="00233BEA">
      <w:pPr>
        <w:pStyle w:val="PR1"/>
      </w:pPr>
      <w:r w:rsidRPr="00007816">
        <w:t>ASTM E935</w:t>
      </w:r>
      <w:r w:rsidR="006E6F17" w:rsidRPr="00007816">
        <w:t> - </w:t>
      </w:r>
      <w:r w:rsidRPr="00007816">
        <w:t>Standard Test Methods for Performance of Permanent Metal Railing Systems and Rails for Buildings.</w:t>
      </w:r>
    </w:p>
    <w:p w14:paraId="38141C5E" w14:textId="07E7B7B9" w:rsidR="009C5109" w:rsidRPr="00007816" w:rsidRDefault="009C5109" w:rsidP="00233BEA">
      <w:pPr>
        <w:pStyle w:val="PR1"/>
      </w:pPr>
      <w:r w:rsidRPr="00007816">
        <w:t>ASTM E985</w:t>
      </w:r>
      <w:r w:rsidR="006E6F17" w:rsidRPr="00007816">
        <w:t> - </w:t>
      </w:r>
      <w:r w:rsidRPr="00007816">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233BEA">
      <w:pPr>
        <w:pStyle w:val="PR1"/>
      </w:pPr>
      <w:r w:rsidRPr="00007816">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606E3B5D" w:rsidR="00D436F6" w:rsidRPr="00007816" w:rsidRDefault="00D436F6" w:rsidP="00D436F6">
      <w:pPr>
        <w:pStyle w:val="PR2"/>
        <w:rPr>
          <w:szCs w:val="20"/>
        </w:rPr>
      </w:pPr>
      <w:r w:rsidRPr="00007816">
        <w:rPr>
          <w:szCs w:val="20"/>
        </w:rPr>
        <w:t>Glazing cement and accessories.</w:t>
      </w:r>
    </w:p>
    <w:p w14:paraId="38DE90A4" w14:textId="1BA599EF" w:rsidR="00D436F6" w:rsidRPr="00007816" w:rsidRDefault="00D436F6" w:rsidP="00D436F6">
      <w:pPr>
        <w:pStyle w:val="PR2"/>
        <w:rPr>
          <w:szCs w:val="20"/>
        </w:rPr>
      </w:pPr>
      <w:r w:rsidRPr="00007816">
        <w:rPr>
          <w:szCs w:val="20"/>
        </w:rPr>
        <w:t>Sealant and accessories.</w:t>
      </w:r>
    </w:p>
    <w:p w14:paraId="21426C3C" w14:textId="0E21AF42" w:rsidR="00027A9D" w:rsidRPr="00007816" w:rsidRDefault="00027A9D" w:rsidP="00973B26">
      <w:pPr>
        <w:pStyle w:val="PR2"/>
        <w:rPr>
          <w:szCs w:val="20"/>
        </w:rPr>
      </w:pPr>
      <w:r w:rsidRPr="00007816">
        <w:rPr>
          <w:szCs w:val="20"/>
        </w:rPr>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233BEA">
      <w:pPr>
        <w:pStyle w:val="PR1"/>
      </w:pPr>
      <w:r w:rsidRPr="00007816">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lastRenderedPageBreak/>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233BEA">
      <w:pPr>
        <w:pStyle w:val="PR1"/>
      </w:pPr>
      <w:r w:rsidRPr="00007816">
        <w:t xml:space="preserve">Samples </w:t>
      </w:r>
      <w:r w:rsidR="001A6514" w:rsidRPr="00007816">
        <w:t>for Verification:  For each type of exposed finish</w:t>
      </w:r>
      <w:r w:rsidRPr="00007816">
        <w:t>.</w:t>
      </w:r>
    </w:p>
    <w:p w14:paraId="50D55054" w14:textId="77777777" w:rsidR="00F10DE7" w:rsidRPr="00007816" w:rsidRDefault="00F10DE7" w:rsidP="00F10DE7">
      <w:pPr>
        <w:pStyle w:val="PR2"/>
        <w:spacing w:before="240"/>
        <w:rPr>
          <w:szCs w:val="20"/>
        </w:rPr>
      </w:pPr>
      <w:r w:rsidRPr="00007816">
        <w:rPr>
          <w:szCs w:val="20"/>
        </w:rPr>
        <w:t>B</w:t>
      </w:r>
      <w:r>
        <w:rPr>
          <w:szCs w:val="20"/>
        </w:rPr>
        <w:t xml:space="preserve">ase clamps, </w:t>
      </w:r>
      <w:proofErr w:type="gramStart"/>
      <w:r>
        <w:rPr>
          <w:szCs w:val="20"/>
        </w:rPr>
        <w:t>b</w:t>
      </w:r>
      <w:r w:rsidRPr="00007816">
        <w:rPr>
          <w:szCs w:val="20"/>
        </w:rPr>
        <w:t>rackets</w:t>
      </w:r>
      <w:proofErr w:type="gramEnd"/>
      <w:r w:rsidRPr="00007816">
        <w:rPr>
          <w:szCs w:val="20"/>
        </w:rPr>
        <w:t xml:space="preserve"> and fittings.</w:t>
      </w:r>
    </w:p>
    <w:p w14:paraId="35FBF3BB" w14:textId="2D36A1B4" w:rsidR="001A6514" w:rsidRPr="00007816" w:rsidRDefault="00374804" w:rsidP="00F10DE7">
      <w:pPr>
        <w:pStyle w:val="PR2"/>
      </w:pPr>
      <w:r w:rsidRPr="00007816">
        <w:t>Sections of each different linear railing members. Include the following:</w:t>
      </w:r>
    </w:p>
    <w:p w14:paraId="248C6875" w14:textId="36FB5CDC" w:rsidR="00374804" w:rsidRPr="00007816" w:rsidRDefault="00F10DE7" w:rsidP="006918F8">
      <w:pPr>
        <w:pStyle w:val="PR3"/>
        <w:spacing w:before="240"/>
      </w:pPr>
      <w:r>
        <w:t>Cap rails.</w:t>
      </w:r>
    </w:p>
    <w:p w14:paraId="125E13D6" w14:textId="52EB218D" w:rsidR="00374804" w:rsidRPr="00007816" w:rsidRDefault="00F10DE7" w:rsidP="00007816">
      <w:pPr>
        <w:pStyle w:val="PR3"/>
      </w:pPr>
      <w:r>
        <w:t>Hand</w:t>
      </w:r>
      <w:r w:rsidR="00374804" w:rsidRPr="00007816">
        <w:t>rails.</w:t>
      </w:r>
    </w:p>
    <w:p w14:paraId="26BE1797" w14:textId="7BEAB8A6" w:rsidR="00374804" w:rsidRPr="00007816" w:rsidRDefault="00374804" w:rsidP="00973B26">
      <w:pPr>
        <w:pStyle w:val="PR2"/>
        <w:spacing w:before="240"/>
        <w:rPr>
          <w:szCs w:val="20"/>
        </w:rPr>
      </w:pPr>
      <w:r w:rsidRPr="00007816">
        <w:rPr>
          <w:szCs w:val="20"/>
        </w:rPr>
        <w:t>Each type of glass required</w:t>
      </w:r>
      <w:r w:rsidR="00F10DE7">
        <w:rPr>
          <w:szCs w:val="20"/>
        </w:rPr>
        <w:t xml:space="preserve"> rails</w:t>
      </w:r>
      <w:r w:rsidRPr="00007816">
        <w:rPr>
          <w:szCs w:val="20"/>
        </w:rPr>
        <w:t xml:space="preserve"> with finished edges.</w:t>
      </w:r>
    </w:p>
    <w:p w14:paraId="240CC592" w14:textId="36830990"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glass</w:t>
      </w:r>
      <w:r w:rsidR="00C9196B">
        <w:rPr>
          <w:szCs w:val="20"/>
        </w:rPr>
        <w:t xml:space="preserve"> </w:t>
      </w:r>
      <w:r w:rsidR="006918F8">
        <w:rPr>
          <w:szCs w:val="20"/>
        </w:rPr>
        <w:t>panel</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ascii="Tahoma" w:hAnsi="Tahoma" w:cs="Tahoma"/>
          <w:szCs w:val="20"/>
        </w:rPr>
      </w:pPr>
      <w:r w:rsidRPr="00007816">
        <w:rPr>
          <w:rFonts w:ascii="Tahoma" w:hAnsi="Tahoma" w:cs="Tahoma"/>
          <w:szCs w:val="20"/>
        </w:rPr>
        <w:t>Specifier: Retain "Delegated-Design Submittal" Paragraph when retaining requirements for engineering design by Contractor.</w:t>
      </w:r>
      <w:r w:rsidR="00556A77" w:rsidRPr="00007816">
        <w:rPr>
          <w:rFonts w:ascii="Tahoma" w:hAnsi="Tahoma" w:cs="Tahoma"/>
          <w:szCs w:val="20"/>
        </w:rPr>
        <w:t xml:space="preserve"> Q-Railing can provide qualified Professional Engineering through the Contractor for US and Canadian projects.</w:t>
      </w:r>
    </w:p>
    <w:p w14:paraId="23CE3242" w14:textId="3BD87E39" w:rsidR="001A6514" w:rsidRPr="00007816" w:rsidRDefault="001A6514" w:rsidP="00233BEA">
      <w:pPr>
        <w:pStyle w:val="PR1"/>
      </w:pPr>
      <w:r w:rsidRPr="00007816">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233BEA">
      <w:pPr>
        <w:pStyle w:val="PR1"/>
      </w:pPr>
      <w:r w:rsidRPr="00007816">
        <w:t>Submit data covering the care, cleaning</w:t>
      </w:r>
      <w:r w:rsidR="00973B26" w:rsidRPr="00007816">
        <w:t>,</w:t>
      </w:r>
      <w:r w:rsidRPr="00007816">
        <w:t xml:space="preserve"> and maintenance of finishes for incorporation in the maintenance manuals. </w:t>
      </w:r>
    </w:p>
    <w:p w14:paraId="53486C73" w14:textId="574F783B" w:rsidR="00BC30A9" w:rsidRPr="00007816" w:rsidRDefault="006E6F17" w:rsidP="005C4765">
      <w:pPr>
        <w:pStyle w:val="CMT"/>
        <w:rPr>
          <w:rFonts w:ascii="Tahoma" w:hAnsi="Tahoma" w:cs="Tahoma"/>
          <w:szCs w:val="20"/>
        </w:rPr>
      </w:pPr>
      <w:r w:rsidRPr="00007816">
        <w:rPr>
          <w:rFonts w:ascii="Tahoma" w:hAnsi="Tahoma" w:cs="Tahoma"/>
          <w:szCs w:val="20"/>
        </w:rPr>
        <w:t xml:space="preserve">Specifier: Retain </w:t>
      </w:r>
      <w:r w:rsidR="00982A40" w:rsidRPr="00007816">
        <w:rPr>
          <w:rFonts w:ascii="Tahoma" w:hAnsi="Tahoma" w:cs="Tahoma"/>
          <w:szCs w:val="20"/>
        </w:rPr>
        <w:t>"Qual</w:t>
      </w:r>
      <w:r w:rsidR="00444555" w:rsidRPr="00007816">
        <w:rPr>
          <w:rFonts w:ascii="Tahoma" w:hAnsi="Tahoma" w:cs="Tahoma"/>
          <w:szCs w:val="20"/>
        </w:rPr>
        <w:t>i</w:t>
      </w:r>
      <w:r w:rsidR="00982A40" w:rsidRPr="00007816">
        <w:rPr>
          <w:rFonts w:ascii="Tahoma" w:hAnsi="Tahoma" w:cs="Tahoma"/>
          <w:szCs w:val="20"/>
        </w:rPr>
        <w:t>fication Data" P</w:t>
      </w:r>
      <w:r w:rsidRPr="00007816">
        <w:rPr>
          <w:rFonts w:ascii="Tahoma" w:hAnsi="Tahoma" w:cs="Tahoma"/>
          <w:szCs w:val="20"/>
        </w:rPr>
        <w:t xml:space="preserve">aragraph </w:t>
      </w:r>
      <w:r w:rsidR="00982A40" w:rsidRPr="00007816">
        <w:rPr>
          <w:rFonts w:ascii="Tahoma" w:hAnsi="Tahoma" w:cs="Tahoma"/>
          <w:szCs w:val="20"/>
        </w:rPr>
        <w:t xml:space="preserve">and options </w:t>
      </w:r>
      <w:r w:rsidRPr="00007816">
        <w:rPr>
          <w:rFonts w:ascii="Tahoma" w:hAnsi="Tahoma" w:cs="Tahoma"/>
          <w:szCs w:val="20"/>
        </w:rPr>
        <w:t xml:space="preserve">below when retaining requirements for </w:t>
      </w:r>
      <w:r w:rsidR="00444555" w:rsidRPr="00007816">
        <w:rPr>
          <w:rFonts w:ascii="Tahoma" w:hAnsi="Tahoma" w:cs="Tahoma"/>
          <w:szCs w:val="20"/>
        </w:rPr>
        <w:t xml:space="preserve">engineering </w:t>
      </w:r>
      <w:r w:rsidRPr="00007816">
        <w:rPr>
          <w:rFonts w:ascii="Tahoma" w:hAnsi="Tahoma" w:cs="Tahoma"/>
          <w:szCs w:val="20"/>
        </w:rPr>
        <w:t>design or testing by Contractor.</w:t>
      </w:r>
    </w:p>
    <w:p w14:paraId="5B04B3BC" w14:textId="7B0CEF08" w:rsidR="00374804" w:rsidRPr="00007816" w:rsidRDefault="00374804" w:rsidP="00233BEA">
      <w:pPr>
        <w:pStyle w:val="PR1"/>
      </w:pPr>
      <w:r w:rsidRPr="00007816">
        <w:t>Qualification Data: For professional engineer.</w:t>
      </w:r>
    </w:p>
    <w:p w14:paraId="3AAF2DD4" w14:textId="067ED125" w:rsidR="00374804" w:rsidRPr="00007816" w:rsidRDefault="00374804" w:rsidP="00233BEA">
      <w:pPr>
        <w:pStyle w:val="PR1"/>
      </w:pPr>
      <w:r w:rsidRPr="00007816">
        <w:t>Mill Certificates: For Type 316 stainless steel, signed by manufacturers of stainless steel products, certifying that products comply with requirements.</w:t>
      </w:r>
    </w:p>
    <w:p w14:paraId="4E9BCB47" w14:textId="77777777" w:rsidR="003B21C8" w:rsidRPr="00007816" w:rsidRDefault="003B21C8" w:rsidP="00233BEA">
      <w:pPr>
        <w:pStyle w:val="PR1"/>
      </w:pPr>
      <w:r w:rsidRPr="00007816">
        <w:t>Product Test Reports: For tests on railings performed by a qualified testing agency, in accordance with ASTM E894 and ASTM E935.</w:t>
      </w:r>
    </w:p>
    <w:p w14:paraId="49D2301E" w14:textId="77777777" w:rsidR="003B21C8" w:rsidRPr="00007816" w:rsidRDefault="003B21C8" w:rsidP="00233BEA">
      <w:pPr>
        <w:pStyle w:val="PR1"/>
      </w:pPr>
      <w:r w:rsidRPr="00007816">
        <w:t>Research Reports: For post-installed anchors, from ICC-ES or other qualified testing agency acceptable to authorities having jurisdiction.</w:t>
      </w:r>
    </w:p>
    <w:p w14:paraId="73BC3EAD" w14:textId="12522E68" w:rsidR="00FE7E75" w:rsidRPr="00007816" w:rsidRDefault="00FE7E75" w:rsidP="00973B26">
      <w:pPr>
        <w:pStyle w:val="ART"/>
        <w:rPr>
          <w:lang w:val="en-GB"/>
        </w:rPr>
      </w:pPr>
      <w:r w:rsidRPr="00007816">
        <w:rPr>
          <w:lang w:val="en-GB"/>
        </w:rPr>
        <w:t>CLOSEOUT SUBMITTALS</w:t>
      </w:r>
    </w:p>
    <w:p w14:paraId="75CB0D44" w14:textId="5A1A1ECB" w:rsidR="00FE7E75" w:rsidRPr="00007816" w:rsidRDefault="00FE7E75" w:rsidP="00233BEA">
      <w:pPr>
        <w:pStyle w:val="PR1"/>
        <w:rPr>
          <w:lang w:val="en-GB"/>
        </w:rPr>
      </w:pPr>
      <w:r w:rsidRPr="00007816">
        <w:rPr>
          <w:lang w:val="en-GB"/>
        </w:rPr>
        <w:t xml:space="preserve">Maintenance Information: For </w:t>
      </w:r>
      <w:r w:rsidR="0006674C" w:rsidRPr="00007816">
        <w:rPr>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233BEA">
      <w:pPr>
        <w:pStyle w:val="PR1"/>
      </w:pPr>
      <w:r w:rsidRPr="00007816">
        <w:rPr>
          <w:lang w:val="en-GB"/>
        </w:rPr>
        <w:t xml:space="preserve">Manufacturer: Company specializing in the manufacture of </w:t>
      </w:r>
      <w:r w:rsidR="005C4765" w:rsidRPr="00007816">
        <w:rPr>
          <w:lang w:val="en-GB"/>
        </w:rPr>
        <w:t xml:space="preserve">decorative </w:t>
      </w:r>
      <w:r w:rsidRPr="00007816">
        <w:rPr>
          <w:lang w:val="en-GB"/>
        </w:rPr>
        <w:t>rail</w:t>
      </w:r>
      <w:r w:rsidR="003B21C8" w:rsidRPr="00007816">
        <w:rPr>
          <w:lang w:val="en-GB"/>
        </w:rPr>
        <w:t>ing</w:t>
      </w:r>
      <w:r w:rsidRPr="00007816">
        <w:rPr>
          <w:lang w:val="en-GB"/>
        </w:rPr>
        <w:t xml:space="preserve"> systems</w:t>
      </w:r>
      <w:r w:rsidR="005C4765" w:rsidRPr="00007816">
        <w:rPr>
          <w:lang w:val="en-GB"/>
        </w:rPr>
        <w:t xml:space="preserve"> and experienced in the fabrication and working of metal and other components of railing system, </w:t>
      </w:r>
      <w:r w:rsidR="005C4765" w:rsidRPr="00007816">
        <w:t>with a satisfactory track record of not less than five projects of similar size, materials, and complexity</w:t>
      </w:r>
      <w:r w:rsidRPr="00007816">
        <w:rPr>
          <w:lang w:val="en-GB"/>
        </w:rPr>
        <w:t>.</w:t>
      </w:r>
    </w:p>
    <w:p w14:paraId="5811F15E" w14:textId="397A3D10" w:rsidR="009C5109" w:rsidRPr="00007816" w:rsidRDefault="009C5109" w:rsidP="00233BEA">
      <w:pPr>
        <w:pStyle w:val="PR1"/>
      </w:pPr>
      <w:r w:rsidRPr="00007816">
        <w:lastRenderedPageBreak/>
        <w:t xml:space="preserve">Installer: </w:t>
      </w:r>
      <w:r w:rsidR="005C4765" w:rsidRPr="00007816">
        <w:rPr>
          <w:lang w:val="en-GB"/>
        </w:rPr>
        <w:t>Installer experienced in the installation and finishing</w:t>
      </w:r>
      <w:r w:rsidR="005C4765" w:rsidRPr="00007816">
        <w:t xml:space="preserve"> </w:t>
      </w:r>
      <w:r w:rsidRPr="00007816">
        <w:t>of rail</w:t>
      </w:r>
      <w:r w:rsidR="00374804" w:rsidRPr="00007816">
        <w:t xml:space="preserve">ing </w:t>
      </w:r>
      <w:r w:rsidRPr="00007816">
        <w:t>s</w:t>
      </w:r>
      <w:r w:rsidR="00374804" w:rsidRPr="00007816">
        <w:t>ystems</w:t>
      </w:r>
      <w:r w:rsidRPr="00007816">
        <w:t xml:space="preserve"> with </w:t>
      </w:r>
      <w:r w:rsidR="005C4765" w:rsidRPr="00007816">
        <w:t>a satisfactory track record of not less than five</w:t>
      </w:r>
      <w:r w:rsidRPr="00007816">
        <w:t xml:space="preserve"> projects of similar size, materials</w:t>
      </w:r>
      <w:r w:rsidR="005C4765" w:rsidRPr="00007816">
        <w:t>,</w:t>
      </w:r>
      <w:r w:rsidRPr="00007816">
        <w:t xml:space="preserve"> and complexity. Provide written </w:t>
      </w:r>
      <w:r w:rsidR="005C4765" w:rsidRPr="00007816">
        <w:t>record</w:t>
      </w:r>
      <w:r w:rsidRPr="00007816">
        <w:t xml:space="preserve"> of qualifications </w:t>
      </w:r>
      <w:r w:rsidR="005C4765" w:rsidRPr="00007816">
        <w:t>upon</w:t>
      </w:r>
      <w:r w:rsidRPr="00007816">
        <w:t xml:space="preserve"> request.</w:t>
      </w:r>
    </w:p>
    <w:p w14:paraId="51812B7A" w14:textId="65395069" w:rsidR="0006674C" w:rsidRPr="00007816" w:rsidRDefault="0006674C" w:rsidP="0006674C">
      <w:pPr>
        <w:pStyle w:val="CMT"/>
        <w:rPr>
          <w:rFonts w:ascii="Tahoma" w:hAnsi="Tahoma" w:cs="Tahoma"/>
          <w:szCs w:val="20"/>
        </w:rPr>
      </w:pPr>
      <w:r w:rsidRPr="00007816">
        <w:rPr>
          <w:rFonts w:ascii="Tahoma" w:hAnsi="Tahoma" w:cs="Tahoma"/>
          <w:szCs w:val="20"/>
        </w:rPr>
        <w:t>Specifier: Retain "Professional Engineer" Paragraph below when retaining requirements for engineering design by Contractor.</w:t>
      </w:r>
    </w:p>
    <w:p w14:paraId="6C486CC5" w14:textId="1D363859" w:rsidR="00342DA7" w:rsidRPr="00007816" w:rsidRDefault="00342DA7" w:rsidP="00233BEA">
      <w:pPr>
        <w:pStyle w:val="PR1"/>
      </w:pPr>
      <w:r w:rsidRPr="00007816">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ascii="Tahoma" w:hAnsi="Tahoma" w:cs="Tahoma"/>
          <w:szCs w:val="20"/>
        </w:rPr>
      </w:pPr>
      <w:r w:rsidRPr="00007816">
        <w:rPr>
          <w:rFonts w:ascii="Tahoma" w:hAnsi="Tahoma" w:cs="Tahoma"/>
          <w:szCs w:val="20"/>
        </w:rPr>
        <w:t xml:space="preserve">Specifier: Retain "Mockups" </w:t>
      </w:r>
      <w:r w:rsidR="00982A40" w:rsidRPr="00007816">
        <w:rPr>
          <w:rFonts w:ascii="Tahoma" w:hAnsi="Tahoma" w:cs="Tahoma"/>
          <w:szCs w:val="20"/>
        </w:rPr>
        <w:t>P</w:t>
      </w:r>
      <w:r w:rsidRPr="00007816">
        <w:rPr>
          <w:rFonts w:ascii="Tahoma" w:hAnsi="Tahoma"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233BEA">
      <w:pPr>
        <w:pStyle w:val="PR1"/>
      </w:pPr>
      <w:r w:rsidRPr="00007816">
        <w:t>Mockups: Build mockups</w:t>
      </w:r>
      <w:r w:rsidR="00227B88" w:rsidRPr="00007816">
        <w:t>, as indicated on the Drawings</w:t>
      </w:r>
      <w:r w:rsidR="005C4765" w:rsidRPr="00007816">
        <w:t xml:space="preserve"> or if not indicated, not less than one complete panel wide including a corner</w:t>
      </w:r>
      <w:r w:rsidR="00227B88" w:rsidRPr="00007816">
        <w:t>,</w:t>
      </w:r>
      <w:r w:rsidRPr="00007816">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233BEA">
      <w:pPr>
        <w:pStyle w:val="PR1"/>
      </w:pPr>
      <w:r w:rsidRPr="00007816">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F233CE">
      <w:pPr>
        <w:pStyle w:val="PR3"/>
        <w:spacing w:before="240"/>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233BEA">
      <w:pPr>
        <w:pStyle w:val="PR1"/>
      </w:pPr>
      <w:r w:rsidRPr="00007816">
        <w:rPr>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233BEA">
      <w:pPr>
        <w:pStyle w:val="PR1"/>
      </w:pPr>
      <w:r w:rsidRPr="00007816">
        <w:t xml:space="preserve">Fabricate large assemblies so they can be safely and easily transported and handled to their place of installation. </w:t>
      </w:r>
    </w:p>
    <w:p w14:paraId="59DF54F0" w14:textId="77777777" w:rsidR="009C5109" w:rsidRPr="00007816" w:rsidRDefault="009C5109" w:rsidP="00233BEA">
      <w:pPr>
        <w:pStyle w:val="PR1"/>
      </w:pPr>
      <w:r w:rsidRPr="00007816">
        <w:t xml:space="preserve">Deliver materials to site in manufacturer’s original, unopened </w:t>
      </w:r>
      <w:proofErr w:type="gramStart"/>
      <w:r w:rsidRPr="00007816">
        <w:t>containers</w:t>
      </w:r>
      <w:proofErr w:type="gramEnd"/>
      <w:r w:rsidRPr="00007816">
        <w:t xml:space="preserve">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233BEA">
      <w:pPr>
        <w:pStyle w:val="PR1"/>
      </w:pPr>
      <w:r w:rsidRPr="00007816">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233BEA">
      <w:pPr>
        <w:pStyle w:val="PR1"/>
      </w:pPr>
      <w:r w:rsidRPr="00007816">
        <w:lastRenderedPageBreak/>
        <w:t xml:space="preserve">Correct damaged material and where damage is deemed irreparable by </w:t>
      </w:r>
      <w:r w:rsidR="006E6F17" w:rsidRPr="00007816">
        <w:t>Architect</w:t>
      </w:r>
      <w:r w:rsidRPr="00007816">
        <w:t>; replace the affected item at no additional expense to the Owner.</w:t>
      </w:r>
    </w:p>
    <w:p w14:paraId="31CBC4D0" w14:textId="77777777" w:rsidR="009C5109" w:rsidRPr="00007816" w:rsidRDefault="009C5109" w:rsidP="00233BEA">
      <w:pPr>
        <w:pStyle w:val="PR1"/>
      </w:pPr>
      <w:r w:rsidRPr="00007816">
        <w:t>Apply protective covering to face of exposed finished metalwork before it leaves shop, covering to remain until item installed and ready for final finishing.</w:t>
      </w:r>
    </w:p>
    <w:p w14:paraId="714A35E1" w14:textId="77777777" w:rsidR="009C5109" w:rsidRPr="00007816" w:rsidRDefault="009C5109" w:rsidP="00233BEA">
      <w:pPr>
        <w:pStyle w:val="PR1"/>
      </w:pPr>
      <w:r w:rsidRPr="00007816">
        <w:t>Protect materials and finish during handling and installation to prevent damage.</w:t>
      </w:r>
    </w:p>
    <w:p w14:paraId="4701DC2B" w14:textId="682FA77E" w:rsidR="009C5109" w:rsidRPr="00007816" w:rsidRDefault="009C5109" w:rsidP="00233BEA">
      <w:pPr>
        <w:pStyle w:val="PR1"/>
      </w:pPr>
      <w:r w:rsidRPr="00007816">
        <w:t xml:space="preserve">Protect </w:t>
      </w:r>
      <w:r w:rsidR="00C9196B">
        <w:t xml:space="preserve">glass </w:t>
      </w:r>
      <w:r w:rsidR="0000023B">
        <w:t>panel</w:t>
      </w:r>
      <w:r w:rsidR="00C9196B">
        <w:t>s</w:t>
      </w:r>
      <w:r w:rsidRPr="00007816">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233BEA">
      <w:pPr>
        <w:pStyle w:val="PR1"/>
      </w:pPr>
      <w:r w:rsidRPr="00007816">
        <w:t>Field Measurements: Verify actual locations of construction contiguous with railings by taking field measurements before fabrication.</w:t>
      </w:r>
    </w:p>
    <w:p w14:paraId="7488C9D0" w14:textId="438F7BBE" w:rsidR="00D61A2B" w:rsidRPr="001C6442" w:rsidRDefault="005A4998" w:rsidP="00D61A2B">
      <w:pPr>
        <w:pStyle w:val="ART"/>
      </w:pPr>
      <w:r w:rsidRPr="00007816">
        <w:t>WARRANTY</w:t>
      </w:r>
    </w:p>
    <w:p w14:paraId="1E4063B0" w14:textId="5F630377" w:rsidR="00BC7A08" w:rsidRPr="00007816" w:rsidRDefault="00BC7A08" w:rsidP="00233BEA">
      <w:pPr>
        <w:pStyle w:val="PR1"/>
      </w:pPr>
      <w:r w:rsidRPr="00007816">
        <w:t>Manufacturer’s Warranty: On manufacturer’s standard form, in which manufacturer agrees to repair or replace railing system components that fail in materials under normal use within the warranty period indicated.</w:t>
      </w:r>
    </w:p>
    <w:p w14:paraId="273D1CB3" w14:textId="7A145936" w:rsidR="00BC7A08" w:rsidRPr="00007816" w:rsidRDefault="00BC7A08" w:rsidP="00BC7A08">
      <w:pPr>
        <w:pStyle w:val="PR2"/>
        <w:spacing w:before="240"/>
        <w:rPr>
          <w:szCs w:val="20"/>
        </w:rPr>
      </w:pPr>
      <w:r w:rsidRPr="00007816">
        <w:rPr>
          <w:szCs w:val="20"/>
        </w:rPr>
        <w:t xml:space="preserve">Warranty Period: </w:t>
      </w:r>
      <w:r w:rsidR="001C6442">
        <w:rPr>
          <w:szCs w:val="20"/>
        </w:rPr>
        <w:t>Two years</w:t>
      </w:r>
      <w:r w:rsidRPr="00007816">
        <w:rPr>
          <w:szCs w:val="20"/>
        </w:rPr>
        <w:t xml:space="preserve"> from date of Substantial Completion.</w:t>
      </w:r>
    </w:p>
    <w:p w14:paraId="1B3B55A6" w14:textId="0B9C3E70" w:rsidR="00083293" w:rsidRPr="00007816" w:rsidRDefault="001C6442" w:rsidP="00233BEA">
      <w:pPr>
        <w:pStyle w:val="PR1"/>
      </w:pPr>
      <w:r>
        <w:t>Glass Manufacturer’s/Fabricator</w:t>
      </w:r>
      <w:r w:rsidR="00083293"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4E516EA3" w14:textId="77777777" w:rsidR="00083293" w:rsidRPr="001C6442" w:rsidRDefault="00083293" w:rsidP="00083293">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233BEA">
      <w:pPr>
        <w:pStyle w:val="PR1"/>
        <w:rPr>
          <w:rStyle w:val="Hyperlink"/>
          <w:rFonts w:ascii="Tahoma" w:hAnsi="Tahoma" w:cs="Tahoma"/>
          <w:color w:val="auto"/>
          <w:szCs w:val="20"/>
          <w:lang w:val="en-GB"/>
        </w:rPr>
      </w:pPr>
      <w:bookmarkStart w:id="0" w:name="OLE_LINK5"/>
      <w:r w:rsidRPr="00007816">
        <w:t>Basis of Design</w:t>
      </w:r>
      <w:r w:rsidR="009C5109" w:rsidRPr="00007816">
        <w:t xml:space="preserve"> Manufacturer:</w:t>
      </w:r>
      <w:r w:rsidRPr="00007816">
        <w:t xml:space="preserve"> </w:t>
      </w:r>
      <w:r w:rsidR="009C5109" w:rsidRPr="00007816">
        <w:rPr>
          <w:lang w:val="en-GB"/>
        </w:rPr>
        <w:t>Q-</w:t>
      </w:r>
      <w:r w:rsidRPr="00007816">
        <w:rPr>
          <w:lang w:val="en-GB"/>
        </w:rPr>
        <w:t>R</w:t>
      </w:r>
      <w:r w:rsidR="009C5109" w:rsidRPr="00007816">
        <w:rPr>
          <w:lang w:val="en-GB"/>
        </w:rPr>
        <w:t>ailing USA</w:t>
      </w:r>
      <w:r w:rsidRPr="00007816">
        <w:rPr>
          <w:lang w:val="en-GB"/>
        </w:rPr>
        <w:t xml:space="preserve">, </w:t>
      </w:r>
      <w:r w:rsidR="009C5109" w:rsidRPr="00007816">
        <w:rPr>
          <w:lang w:val="en-GB"/>
        </w:rPr>
        <w:t>Tustin, CA 92780</w:t>
      </w:r>
      <w:r w:rsidRPr="00007816">
        <w:rPr>
          <w:lang w:val="en-GB"/>
        </w:rPr>
        <w:t>, (</w:t>
      </w:r>
      <w:r w:rsidR="009C5109" w:rsidRPr="00007816">
        <w:rPr>
          <w:lang w:val="en-GB"/>
        </w:rPr>
        <w:t>714</w:t>
      </w:r>
      <w:r w:rsidRPr="00007816">
        <w:rPr>
          <w:lang w:val="en-GB"/>
        </w:rPr>
        <w:t>)</w:t>
      </w:r>
      <w:r w:rsidR="009C5109" w:rsidRPr="00007816">
        <w:rPr>
          <w:lang w:val="en-GB"/>
        </w:rPr>
        <w:t>259-1372</w:t>
      </w:r>
      <w:r w:rsidRPr="00007816">
        <w:rPr>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ascii="Tahoma" w:hAnsi="Tahoma" w:cs="Tahoma"/>
          <w:szCs w:val="20"/>
        </w:rPr>
      </w:pPr>
      <w:r w:rsidRPr="00007816">
        <w:rPr>
          <w:rFonts w:ascii="Tahoma" w:hAnsi="Tahoma" w:cs="Tahoma"/>
          <w:szCs w:val="20"/>
        </w:rPr>
        <w:t>Specifier: Retain "Delegated-Design Submittal" Paragraph when retaining requirements for engineering design by Contractor.</w:t>
      </w:r>
    </w:p>
    <w:p w14:paraId="11F2DBF5" w14:textId="1EED4429" w:rsidR="001A6514" w:rsidRPr="00007816" w:rsidRDefault="001A6514" w:rsidP="00233BEA">
      <w:pPr>
        <w:pStyle w:val="PR1"/>
      </w:pPr>
      <w:r w:rsidRPr="00007816">
        <w:t>Delegated Design: Engage a qualified professional engineer</w:t>
      </w:r>
      <w:r w:rsidR="00342DA7" w:rsidRPr="00007816">
        <w:t xml:space="preserve"> to design railing system.</w:t>
      </w:r>
    </w:p>
    <w:p w14:paraId="2D1F9504" w14:textId="305E66B7" w:rsidR="00027A9D" w:rsidRPr="00007816" w:rsidRDefault="00027A9D" w:rsidP="00233BEA">
      <w:pPr>
        <w:pStyle w:val="PR1"/>
      </w:pPr>
      <w:r w:rsidRPr="00007816">
        <w:rPr>
          <w:lang w:val="en-GB"/>
        </w:rPr>
        <w:t>Design, fabricat</w:t>
      </w:r>
      <w:r w:rsidR="00D736EE" w:rsidRPr="00007816">
        <w:rPr>
          <w:lang w:val="en-GB"/>
        </w:rPr>
        <w:t>e</w:t>
      </w:r>
      <w:r w:rsidR="00342DA7" w:rsidRPr="00007816">
        <w:rPr>
          <w:lang w:val="en-GB"/>
        </w:rPr>
        <w:t>,</w:t>
      </w:r>
      <w:r w:rsidRPr="00007816">
        <w:rPr>
          <w:lang w:val="en-GB"/>
        </w:rPr>
        <w:t xml:space="preserve"> and install guardrails as </w:t>
      </w:r>
      <w:r w:rsidR="00D736EE" w:rsidRPr="00007816">
        <w:rPr>
          <w:lang w:val="en-GB"/>
        </w:rPr>
        <w:t>indicated</w:t>
      </w:r>
      <w:r w:rsidRPr="00007816">
        <w:rPr>
          <w:lang w:val="en-GB"/>
        </w:rPr>
        <w:t xml:space="preserve"> on </w:t>
      </w:r>
      <w:r w:rsidR="00342DA7" w:rsidRPr="00007816">
        <w:rPr>
          <w:lang w:val="en-GB"/>
        </w:rPr>
        <w:t>D</w:t>
      </w:r>
      <w:r w:rsidRPr="00007816">
        <w:rPr>
          <w:lang w:val="en-GB"/>
        </w:rPr>
        <w:t>rawings.</w:t>
      </w:r>
    </w:p>
    <w:p w14:paraId="40D01BA7" w14:textId="6329019D" w:rsidR="00342DA7" w:rsidRPr="00007816" w:rsidRDefault="00027A9D" w:rsidP="00233BEA">
      <w:pPr>
        <w:pStyle w:val="PR1"/>
      </w:pPr>
      <w:r w:rsidRPr="00007816">
        <w:t xml:space="preserve">Design guardrails and connections to withstand lateral forces in accordance with International Building Code and </w:t>
      </w:r>
      <w:r w:rsidR="00342DA7" w:rsidRPr="00007816">
        <w:t>requirements of authorities having jurisdiction</w:t>
      </w:r>
      <w:r w:rsidRPr="00007816">
        <w:t>.</w:t>
      </w:r>
    </w:p>
    <w:p w14:paraId="2FA4877B" w14:textId="22E5A858" w:rsidR="00027A9D" w:rsidRPr="00007816" w:rsidRDefault="00342DA7" w:rsidP="00973B26">
      <w:pPr>
        <w:pStyle w:val="PR2"/>
        <w:spacing w:before="240"/>
        <w:rPr>
          <w:szCs w:val="20"/>
        </w:rPr>
      </w:pPr>
      <w:r w:rsidRPr="00007816">
        <w:rPr>
          <w:szCs w:val="20"/>
        </w:rPr>
        <w:t>[</w:t>
      </w:r>
      <w:r w:rsidRPr="007720B2">
        <w:rPr>
          <w:b/>
          <w:szCs w:val="20"/>
        </w:rPr>
        <w:t>When required by authorities having jurisdiction,</w:t>
      </w:r>
      <w:r w:rsidR="000069E0" w:rsidRPr="007720B2">
        <w:rPr>
          <w:b/>
          <w:szCs w:val="20"/>
        </w:rPr>
        <w:t xml:space="preserve"> test</w:t>
      </w:r>
      <w:r w:rsidRPr="00007816">
        <w:rPr>
          <w:szCs w:val="20"/>
        </w:rPr>
        <w:t>]</w:t>
      </w:r>
      <w:r w:rsidR="000069E0" w:rsidRPr="00007816">
        <w:rPr>
          <w:szCs w:val="20"/>
        </w:rPr>
        <w:t xml:space="preserve"> [</w:t>
      </w:r>
      <w:r w:rsidR="000069E0" w:rsidRPr="007720B2">
        <w:rPr>
          <w:b/>
          <w:szCs w:val="20"/>
        </w:rPr>
        <w:t>T</w:t>
      </w:r>
      <w:r w:rsidR="00027A9D" w:rsidRPr="007720B2">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233BEA">
      <w:pPr>
        <w:pStyle w:val="PR1"/>
      </w:pPr>
      <w:r w:rsidRPr="00007816">
        <w:lastRenderedPageBreak/>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13545E55" w14:textId="77777777" w:rsidR="0006368A" w:rsidRPr="00901B00" w:rsidRDefault="0006368A" w:rsidP="0006368A">
      <w:pPr>
        <w:pStyle w:val="CMT"/>
      </w:pPr>
      <w:bookmarkStart w:id="1" w:name="_Hlk69898682"/>
      <w:r>
        <w:t>R</w:t>
      </w:r>
      <w:r w:rsidRPr="00901B00">
        <w:t>equirements below are based on the IBC; revise to suit Project and to comply with requirements of authorities having jurisdiction.</w:t>
      </w:r>
    </w:p>
    <w:p w14:paraId="26B3B1A1" w14:textId="77777777" w:rsidR="0006368A" w:rsidRPr="00901B00" w:rsidRDefault="0006368A" w:rsidP="0006368A">
      <w:pPr>
        <w:pStyle w:val="CMT"/>
      </w:pPr>
      <w:r w:rsidRPr="00901B00">
        <w:t>Handrails and Top Rails of Guards:</w:t>
      </w:r>
    </w:p>
    <w:p w14:paraId="56B243A8" w14:textId="77777777" w:rsidR="0006368A" w:rsidRPr="00901B00" w:rsidRDefault="0006368A" w:rsidP="004360F2">
      <w:pPr>
        <w:pStyle w:val="CMT"/>
        <w:spacing w:before="0"/>
        <w:ind w:firstLine="288"/>
      </w:pPr>
      <w:r w:rsidRPr="00901B00">
        <w:t>Uniform load of 50 lbf/ft. (0.73 kN/m) applied in any direction.</w:t>
      </w:r>
    </w:p>
    <w:p w14:paraId="0FDA5987" w14:textId="77777777" w:rsidR="0006368A" w:rsidRPr="00901B00" w:rsidRDefault="0006368A" w:rsidP="0006368A">
      <w:pPr>
        <w:pStyle w:val="CMT"/>
        <w:spacing w:before="0"/>
        <w:ind w:firstLine="288"/>
      </w:pPr>
      <w:r w:rsidRPr="00901B00">
        <w:t>Concentrated load of 200 lbf (0.89 kN) applied in any direction.</w:t>
      </w:r>
    </w:p>
    <w:p w14:paraId="46A94D2F" w14:textId="77777777" w:rsidR="0006368A" w:rsidRPr="00901B00" w:rsidRDefault="0006368A" w:rsidP="0006368A">
      <w:pPr>
        <w:pStyle w:val="CMT"/>
        <w:spacing w:before="0"/>
        <w:ind w:firstLine="288"/>
      </w:pPr>
      <w:r w:rsidRPr="00901B00">
        <w:t>Uniform and concentrated loads need not be assumed to act concurrently.</w:t>
      </w:r>
    </w:p>
    <w:p w14:paraId="6802E64E" w14:textId="77777777" w:rsidR="0006368A" w:rsidRPr="00901B00" w:rsidRDefault="0006368A" w:rsidP="0006368A">
      <w:pPr>
        <w:pStyle w:val="CMT"/>
      </w:pPr>
      <w:r w:rsidRPr="00901B00">
        <w:t>Glass Balustrades and Infill Panels</w:t>
      </w:r>
    </w:p>
    <w:p w14:paraId="524A1D32" w14:textId="77777777" w:rsidR="0006368A" w:rsidRPr="00901B00" w:rsidRDefault="0006368A" w:rsidP="004360F2">
      <w:pPr>
        <w:pStyle w:val="CMT"/>
        <w:spacing w:before="0"/>
        <w:ind w:firstLine="288"/>
      </w:pPr>
      <w:r w:rsidRPr="00901B00">
        <w:t>Concentrated load of 50 lbf (0.22 kN) applied horizontally on an area of 1 sq. ft. (0.093 sq. m).</w:t>
      </w:r>
    </w:p>
    <w:p w14:paraId="004EDF5C" w14:textId="77777777" w:rsidR="0006368A" w:rsidRPr="00901B00" w:rsidRDefault="0006368A" w:rsidP="0006368A">
      <w:pPr>
        <w:pStyle w:val="CMT"/>
        <w:spacing w:before="0"/>
        <w:ind w:firstLine="288"/>
      </w:pPr>
      <w:r w:rsidRPr="00901B00">
        <w:t>Infill load and other loads need not be assumed to act concurrently.</w:t>
      </w:r>
    </w:p>
    <w:p w14:paraId="6CDB77E1" w14:textId="77777777" w:rsidR="0006368A" w:rsidRPr="00901B00" w:rsidRDefault="0006368A" w:rsidP="0006368A">
      <w:pPr>
        <w:pStyle w:val="CMT"/>
      </w:pPr>
      <w:r w:rsidRPr="00901B00">
        <w:t>Base Shoe Supported Glass Railings: Support each section of top rail and handrails by a minimum of three glass panels or by other means so railings will remain in place if any one glass panel fails.</w:t>
      </w:r>
    </w:p>
    <w:p w14:paraId="3A92DA11" w14:textId="77777777" w:rsidR="0006368A" w:rsidRPr="00901B00" w:rsidRDefault="0006368A" w:rsidP="0006368A">
      <w:pPr>
        <w:pStyle w:val="CMT"/>
      </w:pPr>
      <w:r w:rsidRPr="00901B00">
        <w:t>Support top rail and handrail ends such that railings remains in place if end glass panel fails.</w:t>
      </w:r>
    </w:p>
    <w:p w14:paraId="6A77A41B" w14:textId="4A1CBA88" w:rsidR="00C30830" w:rsidRPr="00007816" w:rsidRDefault="00C30830" w:rsidP="00233BEA">
      <w:pPr>
        <w:pStyle w:val="PR1"/>
      </w:pPr>
      <w:r w:rsidRPr="00007816">
        <w:t>Structural Performance: Railings, including attachment to building construction, shall withstand the effects of gravity loads and the loads and stresses within limits and under conditions indicated and as required by authorities having jurisdiction.</w:t>
      </w:r>
    </w:p>
    <w:bookmarkEnd w:id="1"/>
    <w:p w14:paraId="0DD007EE" w14:textId="77777777" w:rsidR="004360F2" w:rsidRPr="00007816" w:rsidRDefault="004360F2" w:rsidP="004360F2">
      <w:pPr>
        <w:pStyle w:val="PR2"/>
        <w:spacing w:before="240"/>
      </w:pPr>
      <w:r>
        <w:t>&lt;</w:t>
      </w:r>
      <w:r>
        <w:rPr>
          <w:b/>
        </w:rPr>
        <w:t>Insert code-specific structural performance requirements</w:t>
      </w:r>
      <w:r>
        <w:t>&gt;.</w:t>
      </w:r>
    </w:p>
    <w:p w14:paraId="5C0C3F87" w14:textId="02F250B7" w:rsidR="00D736EE" w:rsidRPr="00007816" w:rsidRDefault="00D736EE" w:rsidP="00233BEA">
      <w:pPr>
        <w:pStyle w:val="PR1"/>
      </w:pPr>
      <w:r w:rsidRPr="00007816">
        <w:t>Wind Loads: For exterior glazed decorative metal railings, capable of withstanding the following wind loads in accordance with IBC</w:t>
      </w:r>
      <w:r w:rsidR="00342DA7" w:rsidRPr="00007816">
        <w:t xml:space="preserve">, </w:t>
      </w:r>
      <w:r w:rsidRPr="00007816">
        <w:t>ASTM E1300</w:t>
      </w:r>
      <w:r w:rsidR="00342DA7" w:rsidRPr="00007816">
        <w:t>, and authorities having jurisdiction</w:t>
      </w:r>
      <w:r w:rsidRPr="00007816">
        <w:t>:</w:t>
      </w:r>
    </w:p>
    <w:p w14:paraId="5CEDFF60" w14:textId="77777777" w:rsidR="00D736EE" w:rsidRPr="00007816" w:rsidRDefault="00D736EE" w:rsidP="00973B26">
      <w:pPr>
        <w:pStyle w:val="PR2"/>
        <w:spacing w:before="240"/>
        <w:rPr>
          <w:szCs w:val="20"/>
        </w:rPr>
      </w:pPr>
      <w:r w:rsidRPr="00007816">
        <w:rPr>
          <w:szCs w:val="20"/>
        </w:rPr>
        <w:t>Wind Load: [</w:t>
      </w:r>
      <w:r w:rsidRPr="007720B2">
        <w:rPr>
          <w:b/>
          <w:szCs w:val="20"/>
        </w:rPr>
        <w:t>As indicated on Drawings</w:t>
      </w:r>
      <w:r w:rsidRPr="00007816">
        <w:rPr>
          <w:szCs w:val="20"/>
        </w:rPr>
        <w:t>] &lt;</w:t>
      </w:r>
      <w:r w:rsidRPr="007720B2">
        <w:rPr>
          <w:b/>
          <w:szCs w:val="20"/>
        </w:rPr>
        <w:t>Insert wind load</w:t>
      </w:r>
      <w:r w:rsidRPr="00007816">
        <w:rPr>
          <w:szCs w:val="20"/>
        </w:rPr>
        <w:t>&gt;.</w:t>
      </w:r>
    </w:p>
    <w:p w14:paraId="45B3412B" w14:textId="2369281A" w:rsidR="00D736EE" w:rsidRPr="00007816" w:rsidRDefault="00D736EE" w:rsidP="00233BEA">
      <w:pPr>
        <w:pStyle w:val="PR1"/>
      </w:pPr>
      <w:r w:rsidRPr="00007816">
        <w:t>Thermal Movements: Allow for thermal movements from ambient and surface temperature changes of [</w:t>
      </w:r>
      <w:r w:rsidRPr="007720B2">
        <w:rPr>
          <w:rStyle w:val="IP"/>
          <w:b/>
          <w:szCs w:val="20"/>
        </w:rPr>
        <w:t>120 deg F</w:t>
      </w:r>
      <w:r w:rsidRPr="007720B2">
        <w:rPr>
          <w:rStyle w:val="SI"/>
          <w:b/>
          <w:szCs w:val="20"/>
        </w:rPr>
        <w:t xml:space="preserve"> (67 deg C)</w:t>
      </w:r>
      <w:r w:rsidRPr="007720B2">
        <w:rPr>
          <w:b/>
        </w:rPr>
        <w:t xml:space="preserve">, ambient; </w:t>
      </w:r>
      <w:r w:rsidRPr="007720B2">
        <w:rPr>
          <w:rStyle w:val="IP"/>
          <w:b/>
          <w:szCs w:val="20"/>
        </w:rPr>
        <w:t>180 deg F</w:t>
      </w:r>
      <w:r w:rsidRPr="007720B2">
        <w:rPr>
          <w:rStyle w:val="SI"/>
          <w:b/>
          <w:szCs w:val="20"/>
        </w:rPr>
        <w:t xml:space="preserve"> (100 deg C)</w:t>
      </w:r>
      <w:r w:rsidRPr="007720B2">
        <w:rPr>
          <w:b/>
        </w:rPr>
        <w:t>, material surfaces</w:t>
      </w:r>
      <w:r w:rsidRPr="00007816">
        <w:t>].</w:t>
      </w:r>
    </w:p>
    <w:p w14:paraId="68D5BEB1" w14:textId="77777777" w:rsidR="009C5109" w:rsidRPr="00007816" w:rsidRDefault="009C5109" w:rsidP="00233BEA">
      <w:pPr>
        <w:pStyle w:val="PR1"/>
      </w:pPr>
      <w:r w:rsidRPr="00007816">
        <w:rPr>
          <w:lang w:val="en-GB"/>
        </w:rPr>
        <w:t xml:space="preserve">Screws, anchors, and inserts: corrosion resistant cadmium plated stainless steel, sized to suit application, to hold glass in place and prevent chipping or breakage at fastener location. </w:t>
      </w:r>
    </w:p>
    <w:p w14:paraId="4D0612EB" w14:textId="47167E66" w:rsidR="00C66B60" w:rsidRPr="00007816" w:rsidRDefault="00F233CE" w:rsidP="00973B26">
      <w:pPr>
        <w:pStyle w:val="ART"/>
      </w:pPr>
      <w:r>
        <w:t>BASE CLAMP</w:t>
      </w:r>
      <w:r w:rsidR="00352D9F" w:rsidRPr="00007816">
        <w:t xml:space="preserve"> SUPPORTED</w:t>
      </w:r>
      <w:r w:rsidR="00C66B60" w:rsidRPr="00007816">
        <w:t xml:space="preserve"> </w:t>
      </w:r>
      <w:r w:rsidR="00285CC4" w:rsidRPr="00007816">
        <w:t>DECORATIVE RAILINGS</w:t>
      </w:r>
    </w:p>
    <w:p w14:paraId="542F79E9" w14:textId="39AF3AA4" w:rsidR="00FB46EC" w:rsidRPr="00007816" w:rsidRDefault="00FB46EC" w:rsidP="00FB46EC">
      <w:pPr>
        <w:pStyle w:val="CMT"/>
        <w:rPr>
          <w:rFonts w:ascii="Tahoma" w:hAnsi="Tahoma" w:cs="Tahoma"/>
          <w:szCs w:val="20"/>
        </w:rPr>
      </w:pPr>
      <w:bookmarkStart w:id="2" w:name="_Hlk70439505"/>
      <w:r w:rsidRPr="00007816">
        <w:rPr>
          <w:rFonts w:ascii="Tahoma" w:hAnsi="Tahoma" w:cs="Tahoma"/>
          <w:szCs w:val="20"/>
        </w:rPr>
        <w:t xml:space="preserve">Specifier: </w:t>
      </w:r>
      <w:r w:rsidRPr="00C85DBA">
        <w:rPr>
          <w:rFonts w:ascii="Tahoma" w:hAnsi="Tahoma" w:cs="Tahoma"/>
          <w:b/>
          <w:bCs/>
          <w:szCs w:val="20"/>
        </w:rPr>
        <w:t xml:space="preserve">Q-Railing </w:t>
      </w:r>
      <w:r w:rsidR="00F233CE" w:rsidRPr="00C85DBA">
        <w:rPr>
          <w:rFonts w:ascii="Tahoma" w:hAnsi="Tahoma" w:cs="Tahoma"/>
          <w:b/>
          <w:bCs/>
          <w:szCs w:val="20"/>
        </w:rPr>
        <w:t>Base Clamp</w:t>
      </w:r>
      <w:r w:rsidR="00C85DBA">
        <w:rPr>
          <w:rFonts w:ascii="Tahoma" w:hAnsi="Tahoma" w:cs="Tahoma"/>
          <w:szCs w:val="20"/>
        </w:rPr>
        <w:t xml:space="preserve"> </w:t>
      </w:r>
      <w:r w:rsidR="00C85DBA" w:rsidRPr="00C85DBA">
        <w:rPr>
          <w:rFonts w:ascii="Tahoma" w:hAnsi="Tahoma" w:cs="Tahoma"/>
          <w:b/>
          <w:bCs/>
          <w:szCs w:val="20"/>
        </w:rPr>
        <w:t>6000</w:t>
      </w:r>
      <w:r w:rsidR="00EC5D4A" w:rsidRPr="00EC5D4A">
        <w:rPr>
          <w:rFonts w:ascii="Tahoma" w:hAnsi="Tahoma" w:cs="Tahoma"/>
          <w:b/>
          <w:bCs/>
          <w:szCs w:val="20"/>
          <w:vertAlign w:val="superscript"/>
        </w:rPr>
        <w:t>®</w:t>
      </w:r>
      <w:r w:rsidRPr="00007816">
        <w:rPr>
          <w:rFonts w:ascii="Tahoma" w:hAnsi="Tahoma" w:cs="Tahoma"/>
          <w:szCs w:val="20"/>
        </w:rPr>
        <w:t xml:space="preserve"> is </w:t>
      </w:r>
      <w:r w:rsidR="006F558E">
        <w:rPr>
          <w:rFonts w:ascii="Tahoma" w:hAnsi="Tahoma" w:cs="Tahoma"/>
          <w:szCs w:val="20"/>
        </w:rPr>
        <w:t xml:space="preserve">one of </w:t>
      </w:r>
      <w:r w:rsidR="00F233CE">
        <w:rPr>
          <w:rFonts w:ascii="Tahoma" w:hAnsi="Tahoma" w:cs="Tahoma"/>
          <w:szCs w:val="20"/>
        </w:rPr>
        <w:t>the m</w:t>
      </w:r>
      <w:r w:rsidR="00F233CE" w:rsidRPr="00F233CE">
        <w:rPr>
          <w:rFonts w:ascii="Tahoma" w:hAnsi="Tahoma" w:cs="Tahoma"/>
          <w:szCs w:val="20"/>
        </w:rPr>
        <w:t>ost transparent glass railing</w:t>
      </w:r>
      <w:r w:rsidR="006F558E">
        <w:rPr>
          <w:rFonts w:ascii="Tahoma" w:hAnsi="Tahoma" w:cs="Tahoma"/>
          <w:szCs w:val="20"/>
        </w:rPr>
        <w:t xml:space="preserve"> systems</w:t>
      </w:r>
      <w:r w:rsidR="00F233CE" w:rsidRPr="00F233CE">
        <w:rPr>
          <w:rFonts w:ascii="Tahoma" w:hAnsi="Tahoma" w:cs="Tahoma"/>
          <w:szCs w:val="20"/>
        </w:rPr>
        <w:t xml:space="preserve"> available</w:t>
      </w:r>
      <w:r w:rsidR="00F233CE">
        <w:rPr>
          <w:rFonts w:ascii="Tahoma" w:hAnsi="Tahoma" w:cs="Tahoma"/>
          <w:szCs w:val="20"/>
        </w:rPr>
        <w:t>.</w:t>
      </w:r>
      <w:r w:rsidR="00F233CE" w:rsidRPr="00F233CE">
        <w:rPr>
          <w:rFonts w:ascii="Tahoma" w:hAnsi="Tahoma" w:cs="Tahoma"/>
          <w:szCs w:val="20"/>
        </w:rPr>
        <w:t xml:space="preserve"> </w:t>
      </w:r>
      <w:r w:rsidR="00F233CE">
        <w:rPr>
          <w:rFonts w:ascii="Tahoma" w:hAnsi="Tahoma" w:cs="Tahoma"/>
          <w:szCs w:val="20"/>
        </w:rPr>
        <w:t>D</w:t>
      </w:r>
      <w:r w:rsidR="00F233CE" w:rsidRPr="00F233CE">
        <w:rPr>
          <w:rFonts w:ascii="Tahoma" w:hAnsi="Tahoma" w:cs="Tahoma"/>
          <w:szCs w:val="20"/>
        </w:rPr>
        <w:t>esigned for lightweight applications</w:t>
      </w:r>
      <w:r w:rsidR="006D3733">
        <w:rPr>
          <w:rFonts w:ascii="Tahoma" w:hAnsi="Tahoma" w:cs="Tahoma"/>
          <w:szCs w:val="20"/>
        </w:rPr>
        <w:t>, interior and exterior</w:t>
      </w:r>
      <w:r w:rsidR="00F233CE" w:rsidRPr="00F233CE">
        <w:rPr>
          <w:rFonts w:ascii="Tahoma" w:hAnsi="Tahoma" w:cs="Tahoma"/>
          <w:szCs w:val="20"/>
        </w:rPr>
        <w:t xml:space="preserve"> with flexible array layouts and multiple aesthetic options including satin or mirrored finishes.</w:t>
      </w:r>
      <w:r w:rsidR="006D3733">
        <w:rPr>
          <w:rFonts w:ascii="Tahoma" w:hAnsi="Tahoma" w:cs="Tahoma"/>
          <w:szCs w:val="20"/>
        </w:rPr>
        <w:t xml:space="preserve"> Available glass thickness is 1/2 to 11/16 </w:t>
      </w:r>
      <w:r w:rsidR="00E75558">
        <w:rPr>
          <w:rFonts w:ascii="Tahoma" w:hAnsi="Tahoma" w:cs="Tahoma"/>
          <w:szCs w:val="20"/>
        </w:rPr>
        <w:t xml:space="preserve">(12 mm to 17.52 mm) </w:t>
      </w:r>
      <w:r w:rsidR="006D3733">
        <w:rPr>
          <w:rFonts w:ascii="Tahoma" w:hAnsi="Tahoma" w:cs="Tahoma"/>
          <w:szCs w:val="20"/>
        </w:rPr>
        <w:t>inch.</w:t>
      </w:r>
      <w:r w:rsidR="00C85DBA">
        <w:rPr>
          <w:rFonts w:ascii="Tahoma" w:hAnsi="Tahoma" w:cs="Tahoma"/>
          <w:szCs w:val="20"/>
        </w:rPr>
        <w:t xml:space="preserve"> This a clamp system requiring no holes in the glass.</w:t>
      </w:r>
    </w:p>
    <w:bookmarkEnd w:id="2"/>
    <w:p w14:paraId="5E1F198E" w14:textId="5D1791F2" w:rsidR="000069E0" w:rsidRPr="00007816" w:rsidRDefault="006D3733" w:rsidP="00233BEA">
      <w:pPr>
        <w:pStyle w:val="PR1"/>
      </w:pPr>
      <w:r>
        <w:t>Base Clamp</w:t>
      </w:r>
      <w:r w:rsidR="00240A73" w:rsidRPr="00007816">
        <w:t xml:space="preserve"> Glass</w:t>
      </w:r>
      <w:r w:rsidR="000069E0" w:rsidRPr="00007816">
        <w:t xml:space="preserve"> Modular Railing System: </w:t>
      </w:r>
      <w:r>
        <w:t>Base mounted</w:t>
      </w:r>
      <w:r w:rsidR="000069E0" w:rsidRPr="00007816">
        <w:t xml:space="preserve"> system with </w:t>
      </w:r>
      <w:r>
        <w:t>stainless steel</w:t>
      </w:r>
      <w:r w:rsidR="002D3B2A" w:rsidRPr="00007816">
        <w:t xml:space="preserve"> base </w:t>
      </w:r>
      <w:r>
        <w:t xml:space="preserve">clamps </w:t>
      </w:r>
      <w:r w:rsidR="005C2051" w:rsidRPr="00007816">
        <w:t xml:space="preserve">anchoring and supporting glass </w:t>
      </w:r>
      <w:r>
        <w:t>panels</w:t>
      </w:r>
      <w:r w:rsidR="005C2051" w:rsidRPr="00007816">
        <w:t xml:space="preserve">, </w:t>
      </w:r>
      <w:r w:rsidR="00161B7C">
        <w:t>cap</w:t>
      </w:r>
      <w:r w:rsidR="005C2051" w:rsidRPr="00007816">
        <w:t xml:space="preserve"> rails and handrails</w:t>
      </w:r>
      <w:r w:rsidR="007C7B47" w:rsidRPr="00007816">
        <w:t xml:space="preserve"> of types indicated.</w:t>
      </w:r>
    </w:p>
    <w:p w14:paraId="6400D70A" w14:textId="0C7DE2E9" w:rsidR="00BC7A08" w:rsidRPr="00007816" w:rsidRDefault="00BC7A08" w:rsidP="00BC7A08">
      <w:pPr>
        <w:pStyle w:val="PR2"/>
        <w:spacing w:before="240"/>
        <w:rPr>
          <w:szCs w:val="20"/>
        </w:rPr>
      </w:pPr>
      <w:r w:rsidRPr="00007816">
        <w:rPr>
          <w:szCs w:val="20"/>
          <w:lang w:val="en-GB"/>
        </w:rPr>
        <w:t>Q-Railing USA</w:t>
      </w:r>
      <w:r w:rsidRPr="00007816">
        <w:rPr>
          <w:szCs w:val="20"/>
        </w:rPr>
        <w:t xml:space="preserve">, </w:t>
      </w:r>
      <w:r w:rsidR="005C2051" w:rsidRPr="00007816">
        <w:rPr>
          <w:szCs w:val="20"/>
        </w:rPr>
        <w:t xml:space="preserve">Easy Glass </w:t>
      </w:r>
      <w:r w:rsidR="006D3733">
        <w:rPr>
          <w:szCs w:val="20"/>
        </w:rPr>
        <w:t>MOD 6000</w:t>
      </w:r>
      <w:r w:rsidR="00E75558">
        <w:rPr>
          <w:szCs w:val="20"/>
        </w:rPr>
        <w:t xml:space="preserve"> [</w:t>
      </w:r>
      <w:r w:rsidR="00E75558" w:rsidRPr="007720B2">
        <w:rPr>
          <w:b/>
          <w:szCs w:val="20"/>
        </w:rPr>
        <w:t>with security pins</w:t>
      </w:r>
      <w:r w:rsidR="00E75558">
        <w:rPr>
          <w:szCs w:val="20"/>
        </w:rPr>
        <w:t>]</w:t>
      </w:r>
      <w:r w:rsidRPr="00007816">
        <w:rPr>
          <w:szCs w:val="20"/>
        </w:rPr>
        <w:t>.</w:t>
      </w:r>
    </w:p>
    <w:p w14:paraId="6082C543" w14:textId="0B9E406C" w:rsidR="005A4998" w:rsidRPr="00007816" w:rsidRDefault="006D3733" w:rsidP="00BC7A08">
      <w:pPr>
        <w:pStyle w:val="PR2"/>
        <w:rPr>
          <w:szCs w:val="20"/>
        </w:rPr>
      </w:pPr>
      <w:r>
        <w:rPr>
          <w:szCs w:val="20"/>
        </w:rPr>
        <w:t>Base Clamp: Model 6000; Type [</w:t>
      </w:r>
      <w:r w:rsidRPr="007720B2">
        <w:rPr>
          <w:b/>
          <w:szCs w:val="20"/>
        </w:rPr>
        <w:t>304</w:t>
      </w:r>
      <w:r>
        <w:rPr>
          <w:szCs w:val="20"/>
        </w:rPr>
        <w:t>] [</w:t>
      </w:r>
      <w:r w:rsidRPr="007720B2">
        <w:rPr>
          <w:b/>
          <w:szCs w:val="20"/>
        </w:rPr>
        <w:t>316</w:t>
      </w:r>
      <w:r>
        <w:rPr>
          <w:szCs w:val="20"/>
        </w:rPr>
        <w:t>] stainless steel</w:t>
      </w:r>
      <w:r w:rsidR="00BC7A08" w:rsidRPr="00007816">
        <w:rPr>
          <w:szCs w:val="20"/>
        </w:rPr>
        <w:t>.</w:t>
      </w:r>
    </w:p>
    <w:p w14:paraId="22A4BC08" w14:textId="4B4F3DB7" w:rsidR="00A8427A" w:rsidRDefault="006D3733" w:rsidP="00BC7A08">
      <w:pPr>
        <w:pStyle w:val="PR2"/>
        <w:rPr>
          <w:szCs w:val="20"/>
        </w:rPr>
      </w:pPr>
      <w:r>
        <w:rPr>
          <w:szCs w:val="20"/>
        </w:rPr>
        <w:lastRenderedPageBreak/>
        <w:t>G</w:t>
      </w:r>
      <w:r w:rsidR="00A8427A" w:rsidRPr="00007816">
        <w:rPr>
          <w:szCs w:val="20"/>
        </w:rPr>
        <w:t>asket</w:t>
      </w:r>
      <w:r w:rsidR="001E5314" w:rsidRPr="00007816">
        <w:rPr>
          <w:szCs w:val="20"/>
        </w:rPr>
        <w:t>:</w:t>
      </w:r>
      <w:r w:rsidR="00A8427A" w:rsidRPr="00007816">
        <w:rPr>
          <w:szCs w:val="20"/>
        </w:rPr>
        <w:t xml:space="preserve"> EPDM</w:t>
      </w:r>
      <w:r w:rsidR="006E4DCC" w:rsidRPr="00007816">
        <w:rPr>
          <w:szCs w:val="20"/>
        </w:rPr>
        <w:t>.</w:t>
      </w:r>
    </w:p>
    <w:p w14:paraId="6C577907" w14:textId="51AE0D42" w:rsidR="00EC5D4A" w:rsidRPr="00007816" w:rsidRDefault="00EC5D4A" w:rsidP="00EC5D4A">
      <w:pPr>
        <w:pStyle w:val="PR2"/>
        <w:rPr>
          <w:szCs w:val="20"/>
        </w:rPr>
      </w:pPr>
      <w:r w:rsidRPr="00007816">
        <w:rPr>
          <w:szCs w:val="20"/>
        </w:rPr>
        <w:t>Cap Rails: [</w:t>
      </w:r>
      <w:r w:rsidRPr="007720B2">
        <w:rPr>
          <w:b/>
          <w:szCs w:val="20"/>
        </w:rPr>
        <w:t>U-profile edge protection</w:t>
      </w:r>
      <w:r w:rsidRPr="00007816">
        <w:rPr>
          <w:szCs w:val="20"/>
        </w:rPr>
        <w:t>] [</w:t>
      </w:r>
      <w:r w:rsidRPr="007720B2">
        <w:rPr>
          <w:b/>
          <w:szCs w:val="20"/>
        </w:rPr>
        <w:t>Round</w:t>
      </w:r>
      <w:r w:rsidRPr="00007816">
        <w:rPr>
          <w:szCs w:val="20"/>
        </w:rPr>
        <w:t xml:space="preserve">] </w:t>
      </w:r>
      <w:r>
        <w:rPr>
          <w:szCs w:val="20"/>
        </w:rPr>
        <w:t>[</w:t>
      </w:r>
      <w:r w:rsidRPr="007720B2">
        <w:rPr>
          <w:b/>
          <w:szCs w:val="20"/>
        </w:rPr>
        <w:t>Square</w:t>
      </w:r>
      <w:r>
        <w:rPr>
          <w:szCs w:val="20"/>
        </w:rPr>
        <w:t xml:space="preserve">] </w:t>
      </w:r>
      <w:r w:rsidRPr="00007816">
        <w:rPr>
          <w:szCs w:val="20"/>
        </w:rPr>
        <w:t>[</w:t>
      </w:r>
      <w:r w:rsidRPr="007720B2">
        <w:rPr>
          <w:b/>
          <w:szCs w:val="20"/>
        </w:rPr>
        <w:t>Rectangular</w:t>
      </w:r>
      <w:r w:rsidRPr="00007816">
        <w:rPr>
          <w:szCs w:val="20"/>
        </w:rPr>
        <w:t>]</w:t>
      </w:r>
      <w:r>
        <w:rPr>
          <w:szCs w:val="20"/>
        </w:rPr>
        <w:t xml:space="preserve"> [</w:t>
      </w:r>
      <w:r w:rsidRPr="007720B2">
        <w:rPr>
          <w:b/>
          <w:szCs w:val="20"/>
        </w:rPr>
        <w:t>and illuminated</w:t>
      </w:r>
      <w:r>
        <w:rPr>
          <w:szCs w:val="20"/>
        </w:rPr>
        <w:t>]</w:t>
      </w:r>
      <w:r w:rsidRPr="00007816">
        <w:rPr>
          <w:szCs w:val="20"/>
        </w:rPr>
        <w:t>.</w:t>
      </w:r>
    </w:p>
    <w:p w14:paraId="55804E81" w14:textId="348D553E" w:rsidR="00F10DE7" w:rsidRDefault="007720B2" w:rsidP="00BC7A08">
      <w:pPr>
        <w:pStyle w:val="PR2"/>
        <w:rPr>
          <w:szCs w:val="20"/>
        </w:rPr>
      </w:pPr>
      <w:r>
        <w:rPr>
          <w:szCs w:val="20"/>
        </w:rPr>
        <w:t>[</w:t>
      </w:r>
      <w:r w:rsidR="00F10DE7" w:rsidRPr="007720B2">
        <w:rPr>
          <w:b/>
          <w:szCs w:val="20"/>
        </w:rPr>
        <w:t>Handrails and brackets</w:t>
      </w:r>
      <w:r>
        <w:rPr>
          <w:szCs w:val="20"/>
        </w:rPr>
        <w:t>]</w:t>
      </w:r>
      <w:r w:rsidR="00F10DE7">
        <w:rPr>
          <w:szCs w:val="20"/>
        </w:rPr>
        <w:t>.</w:t>
      </w:r>
    </w:p>
    <w:p w14:paraId="5D1B52BD" w14:textId="21730B2C" w:rsidR="00BC7A08" w:rsidRDefault="00BC7A08" w:rsidP="00BC7A08">
      <w:pPr>
        <w:pStyle w:val="PR2"/>
        <w:rPr>
          <w:szCs w:val="20"/>
        </w:rPr>
      </w:pPr>
      <w:r w:rsidRPr="00007816">
        <w:rPr>
          <w:szCs w:val="20"/>
        </w:rPr>
        <w:t xml:space="preserve">Mounting: </w:t>
      </w:r>
      <w:r w:rsidR="00C85DBA">
        <w:rPr>
          <w:szCs w:val="20"/>
        </w:rPr>
        <w:t>Base mount.</w:t>
      </w:r>
    </w:p>
    <w:p w14:paraId="5F3B67A3" w14:textId="7FAD4672" w:rsidR="00891EDB" w:rsidRDefault="00891EDB" w:rsidP="00891EDB">
      <w:pPr>
        <w:pStyle w:val="PR2"/>
        <w:rPr>
          <w:szCs w:val="20"/>
        </w:rPr>
      </w:pPr>
      <w:r>
        <w:rPr>
          <w:szCs w:val="20"/>
        </w:rPr>
        <w:t>Finish: [</w:t>
      </w:r>
      <w:r w:rsidRPr="007720B2">
        <w:rPr>
          <w:b/>
          <w:szCs w:val="20"/>
        </w:rPr>
        <w:t>Satin</w:t>
      </w:r>
      <w:r>
        <w:rPr>
          <w:szCs w:val="20"/>
        </w:rPr>
        <w:t>] [</w:t>
      </w:r>
      <w:r w:rsidRPr="007720B2">
        <w:rPr>
          <w:b/>
          <w:szCs w:val="20"/>
        </w:rPr>
        <w:t>Powder coated</w:t>
      </w:r>
      <w:r>
        <w:rPr>
          <w:szCs w:val="20"/>
        </w:rPr>
        <w:t>].</w:t>
      </w:r>
    </w:p>
    <w:p w14:paraId="3D4AC356" w14:textId="77777777" w:rsidR="00EC5D4A" w:rsidRDefault="00EC5D4A" w:rsidP="00EC5D4A">
      <w:pPr>
        <w:pStyle w:val="ART"/>
        <w:autoSpaceDE/>
        <w:autoSpaceDN/>
        <w:adjustRightInd/>
        <w:spacing w:before="480"/>
      </w:pPr>
      <w:bookmarkStart w:id="3" w:name="_Hlk72317455"/>
      <w:r>
        <w:t>METALS, GENERAL</w:t>
      </w:r>
    </w:p>
    <w:p w14:paraId="78348E29" w14:textId="77777777" w:rsidR="00EC5D4A" w:rsidRDefault="00EC5D4A" w:rsidP="00EC5D4A">
      <w:pPr>
        <w:pStyle w:val="PR1"/>
      </w:pPr>
      <w:r>
        <w:t>Metal Surfaces, General: Provide materials with smooth surfaces, without seam marks, roller marks, rolled trade names, stains, discolorations, or blemishes.</w:t>
      </w:r>
    </w:p>
    <w:p w14:paraId="133EA585" w14:textId="77777777" w:rsidR="00EC5D4A" w:rsidRDefault="00EC5D4A" w:rsidP="00EC5D4A">
      <w:pPr>
        <w:pStyle w:val="PR1"/>
      </w:pPr>
      <w:r>
        <w:t>End Caps and Bases: Same metal and finish as vertical profiles unless otherwise indicated.</w:t>
      </w:r>
    </w:p>
    <w:bookmarkEnd w:id="3"/>
    <w:p w14:paraId="590E3975" w14:textId="77777777" w:rsidR="00A27508" w:rsidRDefault="00A27508" w:rsidP="00A27508">
      <w:pPr>
        <w:pStyle w:val="ART"/>
        <w:autoSpaceDE/>
        <w:autoSpaceDN/>
        <w:adjustRightInd/>
        <w:spacing w:before="480"/>
      </w:pPr>
      <w:r>
        <w:t>ALUMINUM</w:t>
      </w:r>
    </w:p>
    <w:p w14:paraId="11BF286E" w14:textId="77777777" w:rsidR="00A27508" w:rsidRDefault="00A27508" w:rsidP="00A27508">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1FBB77E2" w14:textId="7EEFAFAE" w:rsidR="00771963" w:rsidRDefault="00771963" w:rsidP="00771963">
      <w:pPr>
        <w:pStyle w:val="PR1"/>
        <w:widowControl/>
        <w:autoSpaceDE/>
        <w:autoSpaceDN/>
        <w:adjustRightInd/>
      </w:pPr>
      <w:r>
        <w:t>Extruded Bars and Shapes</w:t>
      </w:r>
      <w:r w:rsidRPr="00771963">
        <w:t>, Including Extruded Tubing</w:t>
      </w:r>
      <w:r>
        <w:t xml:space="preserve">: </w:t>
      </w:r>
      <w:r>
        <w:rPr>
          <w:rStyle w:val="IP"/>
        </w:rPr>
        <w:t>ASTM B221</w:t>
      </w:r>
      <w:r>
        <w:rPr>
          <w:rStyle w:val="SI"/>
        </w:rPr>
        <w:t xml:space="preserve"> (ASTM B221M)</w:t>
      </w:r>
      <w:r>
        <w:t>, Alloy 6063-</w:t>
      </w:r>
      <w:r w:rsidR="0081446E">
        <w:t>T6</w:t>
      </w:r>
      <w:r>
        <w:t>.</w:t>
      </w:r>
    </w:p>
    <w:p w14:paraId="7E659E05" w14:textId="77777777" w:rsidR="00771963" w:rsidRDefault="00771963" w:rsidP="00771963">
      <w:pPr>
        <w:pStyle w:val="PR1"/>
        <w:widowControl/>
        <w:autoSpaceDE/>
        <w:autoSpaceDN/>
        <w:adjustRightInd/>
      </w:pPr>
      <w:r>
        <w:t>Extruded Structural [</w:t>
      </w:r>
      <w:r w:rsidRPr="007720B2">
        <w:rPr>
          <w:b/>
        </w:rPr>
        <w:t>Pipe</w:t>
      </w:r>
      <w:r>
        <w:t>] [</w:t>
      </w:r>
      <w:r w:rsidRPr="007720B2">
        <w:rPr>
          <w:b/>
        </w:rPr>
        <w:t>and</w:t>
      </w:r>
      <w:r>
        <w:t>] [</w:t>
      </w:r>
      <w:r w:rsidRPr="007720B2">
        <w:rPr>
          <w:b/>
        </w:rPr>
        <w:t>Round Tubing</w:t>
      </w:r>
      <w:r>
        <w:t>]: ASTM B429/B429M, Alloy 6063-T6.</w:t>
      </w:r>
    </w:p>
    <w:p w14:paraId="1B6C2B6B" w14:textId="77777777" w:rsidR="00771963" w:rsidRDefault="00771963" w:rsidP="00771963">
      <w:pPr>
        <w:pStyle w:val="PR2"/>
        <w:spacing w:before="240"/>
      </w:pPr>
      <w:r>
        <w:t>Provide Standard Weight (Schedule 40) pipe unless otherwise indicated.</w:t>
      </w:r>
    </w:p>
    <w:p w14:paraId="305BBFCD" w14:textId="77777777" w:rsidR="00771963" w:rsidRDefault="00771963" w:rsidP="00771963">
      <w:pPr>
        <w:pStyle w:val="PR1"/>
        <w:widowControl/>
        <w:autoSpaceDE/>
        <w:autoSpaceDN/>
        <w:adjustRightInd/>
      </w:pPr>
      <w:r>
        <w:t xml:space="preserve">Drawn Seamless Tubing: </w:t>
      </w:r>
      <w:r>
        <w:rPr>
          <w:rStyle w:val="IP"/>
        </w:rPr>
        <w:t>ASTM B210</w:t>
      </w:r>
      <w:r>
        <w:rPr>
          <w:rStyle w:val="SI"/>
        </w:rPr>
        <w:t xml:space="preserve"> (ASTM B210M)</w:t>
      </w:r>
      <w:r>
        <w:t>, Alloy 6063-T832.</w:t>
      </w:r>
    </w:p>
    <w:p w14:paraId="22943E8D" w14:textId="4A038BCD" w:rsidR="00771963" w:rsidRDefault="00771963" w:rsidP="00771963">
      <w:pPr>
        <w:pStyle w:val="PR1"/>
        <w:widowControl/>
        <w:autoSpaceDE/>
        <w:autoSpaceDN/>
        <w:adjustRightInd/>
      </w:pPr>
      <w:r>
        <w:t xml:space="preserve">Plate and Sheet: </w:t>
      </w:r>
      <w:r>
        <w:rPr>
          <w:rStyle w:val="IP"/>
        </w:rPr>
        <w:t>ASTM B209</w:t>
      </w:r>
      <w:r>
        <w:rPr>
          <w:rStyle w:val="SI"/>
        </w:rPr>
        <w:t xml:space="preserve"> (ASTM B209M)</w:t>
      </w:r>
      <w:r>
        <w:t xml:space="preserve">, </w:t>
      </w:r>
      <w:r w:rsidRPr="0081446E">
        <w:t>Alloy 6061-T6</w:t>
      </w:r>
      <w:r>
        <w:t>.</w:t>
      </w:r>
    </w:p>
    <w:p w14:paraId="7BD2EAB1" w14:textId="203F2C1E" w:rsidR="00A27508" w:rsidRDefault="00A27508" w:rsidP="00A27508">
      <w:pPr>
        <w:pStyle w:val="PR1"/>
        <w:widowControl/>
        <w:autoSpaceDE/>
        <w:autoSpaceDN/>
        <w:adjustRightInd/>
      </w:pPr>
      <w:r>
        <w:t xml:space="preserve">Castings: ASTM B26/B26M, </w:t>
      </w:r>
      <w:r w:rsidR="0081446E" w:rsidRPr="0081446E">
        <w:t>Alloy 6061-T6</w:t>
      </w:r>
      <w:r>
        <w:t>.</w:t>
      </w:r>
    </w:p>
    <w:p w14:paraId="6D33C8E8" w14:textId="192A3796" w:rsidR="00A27508" w:rsidRPr="00007816" w:rsidRDefault="00A27508" w:rsidP="00A27508">
      <w:pPr>
        <w:pStyle w:val="ART"/>
        <w:rPr>
          <w:lang w:val="en-GB"/>
        </w:rPr>
      </w:pPr>
      <w:r w:rsidRPr="00007816">
        <w:rPr>
          <w:lang w:val="en-GB"/>
        </w:rPr>
        <w:t>Stainless Steel</w:t>
      </w:r>
    </w:p>
    <w:p w14:paraId="76AF5627" w14:textId="77777777" w:rsidR="00A27508" w:rsidRPr="00007816" w:rsidRDefault="00A27508" w:rsidP="00A27508">
      <w:pPr>
        <w:pStyle w:val="CMT"/>
        <w:rPr>
          <w:rFonts w:ascii="Tahoma" w:hAnsi="Tahoma" w:cs="Tahoma"/>
          <w:szCs w:val="20"/>
        </w:rPr>
      </w:pPr>
      <w:r w:rsidRPr="00007816">
        <w:rPr>
          <w:rFonts w:ascii="Tahoma" w:hAnsi="Tahoma" w:cs="Tahoma"/>
          <w:szCs w:val="20"/>
        </w:rPr>
        <w:t>Specifier: Second option in each subparagraph below is recommended for exterior and corrosive exposures.</w:t>
      </w:r>
    </w:p>
    <w:p w14:paraId="3F890955" w14:textId="77777777" w:rsidR="00A27508" w:rsidRPr="00007816" w:rsidRDefault="00A27508" w:rsidP="00A27508">
      <w:pPr>
        <w:pStyle w:val="PR1"/>
      </w:pPr>
      <w:r w:rsidRPr="00007816">
        <w:t>Tubing: ASTM A554, [</w:t>
      </w:r>
      <w:r w:rsidRPr="007720B2">
        <w:rPr>
          <w:b/>
        </w:rPr>
        <w:t>Grade MT 304</w:t>
      </w:r>
      <w:r w:rsidRPr="00007816">
        <w:t>] [</w:t>
      </w:r>
      <w:r w:rsidRPr="007720B2">
        <w:rPr>
          <w:b/>
        </w:rPr>
        <w:t>Grade MT 316</w:t>
      </w:r>
      <w:r w:rsidRPr="00007816">
        <w:t>].</w:t>
      </w:r>
    </w:p>
    <w:p w14:paraId="0737E2C4" w14:textId="77777777" w:rsidR="00A27508" w:rsidRPr="00007816" w:rsidRDefault="00A27508" w:rsidP="00A27508">
      <w:pPr>
        <w:pStyle w:val="PR1"/>
      </w:pPr>
      <w:r w:rsidRPr="00007816">
        <w:t>Castings: ASTM A743/A743M, [</w:t>
      </w:r>
      <w:r w:rsidRPr="007720B2">
        <w:rPr>
          <w:b/>
        </w:rPr>
        <w:t>Grade CF 8 or CF 20</w:t>
      </w:r>
      <w:r w:rsidRPr="00007816">
        <w:t>] [</w:t>
      </w:r>
      <w:r w:rsidRPr="007720B2">
        <w:rPr>
          <w:b/>
        </w:rPr>
        <w:t>Grade CF 8M or CF 3M</w:t>
      </w:r>
      <w:r w:rsidRPr="00007816">
        <w:t>].</w:t>
      </w:r>
    </w:p>
    <w:p w14:paraId="0603275D" w14:textId="32CE8342" w:rsidR="00A27508" w:rsidRDefault="00A27508" w:rsidP="00A27508">
      <w:pPr>
        <w:pStyle w:val="PR1"/>
      </w:pPr>
      <w:r w:rsidRPr="00007816">
        <w:t>Plate, Sheet, and Strip: ASTM A240/A240M or ASTM A666, [</w:t>
      </w:r>
      <w:r w:rsidRPr="007720B2">
        <w:rPr>
          <w:b/>
        </w:rPr>
        <w:t>Type 304</w:t>
      </w:r>
      <w:r w:rsidRPr="00007816">
        <w:t>] [</w:t>
      </w:r>
      <w:r w:rsidRPr="007720B2">
        <w:rPr>
          <w:b/>
        </w:rPr>
        <w:t>Type 316</w:t>
      </w:r>
      <w:r w:rsidRPr="00007816">
        <w:t>].</w:t>
      </w:r>
    </w:p>
    <w:p w14:paraId="6705CDE0" w14:textId="04A7981F" w:rsidR="00A27508" w:rsidRPr="00007816" w:rsidRDefault="00A27508" w:rsidP="00A27508">
      <w:pPr>
        <w:pStyle w:val="ART"/>
      </w:pPr>
      <w:r w:rsidRPr="00007816">
        <w:t>Glass and Glazing</w:t>
      </w:r>
      <w:r>
        <w:t xml:space="preserve"> PRODUCTS, GENERAL</w:t>
      </w:r>
    </w:p>
    <w:p w14:paraId="64B80255" w14:textId="77777777" w:rsidR="00A27508" w:rsidRPr="00007816" w:rsidRDefault="00A27508" w:rsidP="00A27508">
      <w:pPr>
        <w:pStyle w:val="PR1"/>
      </w:pPr>
      <w:r w:rsidRPr="00007816">
        <w:t>Glazing Publications: Comply with the following publications:</w:t>
      </w:r>
    </w:p>
    <w:p w14:paraId="023E6FAB" w14:textId="77777777" w:rsidR="00A27508" w:rsidRPr="00007816" w:rsidRDefault="00A27508" w:rsidP="00A27508">
      <w:pPr>
        <w:pStyle w:val="PR2"/>
        <w:spacing w:before="240"/>
      </w:pPr>
      <w:r w:rsidRPr="00007816">
        <w:t>NGA/GANA Publications: "GANA Laminated Glazing Reference Manual" and "GANA Glazing Manual."</w:t>
      </w:r>
    </w:p>
    <w:p w14:paraId="304E9F1B" w14:textId="77777777" w:rsidR="00A27508" w:rsidRPr="00007816" w:rsidRDefault="00A27508" w:rsidP="00A27508">
      <w:pPr>
        <w:pStyle w:val="PR1"/>
      </w:pPr>
      <w:r w:rsidRPr="00007816">
        <w:t>Safety Glazing: Comply with 16 CFR 1201, Category II.</w:t>
      </w:r>
    </w:p>
    <w:p w14:paraId="533A9A30" w14:textId="77777777" w:rsidR="00A27508" w:rsidRPr="00007816" w:rsidRDefault="00A27508" w:rsidP="00A27508">
      <w:pPr>
        <w:pStyle w:val="PR1"/>
      </w:pPr>
      <w:r w:rsidRPr="00007816">
        <w:lastRenderedPageBreak/>
        <w:t>Safety Glazing Labelling: Permanently mark glass with certification label acceptable to authorities having jurisdiction.  Indicate manufacturer’s name, type of glass, thickness, and applicable safety glazing standard.</w:t>
      </w:r>
    </w:p>
    <w:p w14:paraId="0A3A09F1" w14:textId="77777777" w:rsidR="00A27508" w:rsidRPr="00007816" w:rsidRDefault="00A27508" w:rsidP="00A27508">
      <w:pPr>
        <w:pStyle w:val="CMT"/>
        <w:rPr>
          <w:rFonts w:ascii="Tahoma" w:hAnsi="Tahoma" w:cs="Tahoma"/>
          <w:szCs w:val="20"/>
        </w:rPr>
      </w:pPr>
      <w:r w:rsidRPr="00007816">
        <w:rPr>
          <w:rFonts w:ascii="Tahoma" w:hAnsi="Tahoma" w:cs="Tahoma"/>
          <w:szCs w:val="20"/>
        </w:rPr>
        <w:t xml:space="preserve">Specifier: Retain glass types below that are utilized in glass </w:t>
      </w:r>
      <w:r>
        <w:rPr>
          <w:rFonts w:ascii="Tahoma" w:hAnsi="Tahoma" w:cs="Tahoma"/>
          <w:szCs w:val="20"/>
        </w:rPr>
        <w:t>panel</w:t>
      </w:r>
      <w:r w:rsidRPr="00007816">
        <w:rPr>
          <w:rFonts w:ascii="Tahoma" w:hAnsi="Tahoma" w:cs="Tahoma"/>
          <w:szCs w:val="20"/>
        </w:rPr>
        <w:t xml:space="preserve">s, either as final product or as component of laminated glass </w:t>
      </w:r>
      <w:r>
        <w:rPr>
          <w:rFonts w:ascii="Tahoma" w:hAnsi="Tahoma" w:cs="Tahoma"/>
          <w:szCs w:val="20"/>
        </w:rPr>
        <w:t>panel</w:t>
      </w:r>
      <w:r w:rsidRPr="00007816">
        <w:rPr>
          <w:rFonts w:ascii="Tahoma" w:hAnsi="Tahoma" w:cs="Tahoma"/>
          <w:szCs w:val="20"/>
        </w:rPr>
        <w:t>.</w:t>
      </w:r>
    </w:p>
    <w:p w14:paraId="6F9C289B" w14:textId="77777777" w:rsidR="00A27508" w:rsidRPr="00007816" w:rsidRDefault="00A27508" w:rsidP="00A27508">
      <w:pPr>
        <w:pStyle w:val="PR1"/>
      </w:pPr>
      <w:r w:rsidRPr="00007816">
        <w:t>Fully Tempered Float Glass: ASTM C1048, Kind FT (fully tempered), Condition A (uncoated) unless otherwise indicated, Type I, Class 1 (clear), Class 1 and low-iron clear, or Class 2 (tinted) as indicated, Quality-Q3.</w:t>
      </w:r>
    </w:p>
    <w:p w14:paraId="54CEBC24" w14:textId="77777777" w:rsidR="00A27508" w:rsidRPr="001C6442" w:rsidRDefault="00A27508" w:rsidP="00A27508">
      <w:pPr>
        <w:pStyle w:val="PR1"/>
      </w:pPr>
      <w:r w:rsidRPr="00007816">
        <w:t>Heat-Strengthened Float Glass: ASTM C1048, Kind HS (heat strengthened), Type I, Condition A (uncoated) unless otherwise indicated, Type I, Class 1 (clear) or Class 2 (tinted) as indicated, Quality-Q3.</w:t>
      </w:r>
    </w:p>
    <w:p w14:paraId="1A149868" w14:textId="77777777" w:rsidR="00A27508" w:rsidRPr="00007816" w:rsidRDefault="00A27508" w:rsidP="00A27508">
      <w:pPr>
        <w:pStyle w:val="PR1"/>
      </w:pPr>
      <w:r w:rsidRPr="00007816">
        <w:t xml:space="preserve">Sealant and Accessories for </w:t>
      </w:r>
      <w:r>
        <w:t>Clamp Supported</w:t>
      </w:r>
      <w:r w:rsidRPr="00007816">
        <w:t xml:space="preserve"> Glass Railings: Sealant, gaskets, setting blocks, shims, and related accessories as recommended or supplied by railing manufacturer for installing </w:t>
      </w:r>
      <w:r>
        <w:t>clamp supported</w:t>
      </w:r>
      <w:r w:rsidRPr="00007816">
        <w:t xml:space="preserve"> glazing.</w:t>
      </w:r>
    </w:p>
    <w:p w14:paraId="222B6DA7" w14:textId="700B04DA" w:rsidR="007B5FC5" w:rsidRPr="00007816" w:rsidRDefault="007B5FC5" w:rsidP="00973B26">
      <w:pPr>
        <w:pStyle w:val="ART"/>
      </w:pPr>
      <w:r w:rsidRPr="00007816">
        <w:t xml:space="preserve">GLASS </w:t>
      </w:r>
      <w:r w:rsidR="00E75558">
        <w:t>PANEL</w:t>
      </w:r>
      <w:r w:rsidR="00753334" w:rsidRPr="00007816">
        <w:t>S</w:t>
      </w:r>
    </w:p>
    <w:p w14:paraId="1F9EF836" w14:textId="77777777" w:rsidR="00427640" w:rsidRPr="00F84A88" w:rsidRDefault="00427640" w:rsidP="00427640">
      <w:pPr>
        <w:pStyle w:val="CMT"/>
        <w:rPr>
          <w:rFonts w:ascii="Tahoma" w:hAnsi="Tahoma" w:cs="Tahoma"/>
        </w:rPr>
      </w:pPr>
      <w:r w:rsidRPr="00F84A88">
        <w:rPr>
          <w:rFonts w:ascii="Tahoma" w:hAnsi="Tahoma" w:cs="Tahoma"/>
        </w:rPr>
        <w:t>Monolithic tempered glass panels are only permitted to be used in handrails and guardrails where there is no walking surface beneath the glass, or the walking surface is permanently protected from the risk of falling glass.</w:t>
      </w:r>
    </w:p>
    <w:p w14:paraId="771A5DEE" w14:textId="36691AA5" w:rsidR="007B5FC5" w:rsidRPr="00007816" w:rsidRDefault="007B5FC5" w:rsidP="00233BEA">
      <w:pPr>
        <w:pStyle w:val="PR1"/>
      </w:pPr>
      <w:r w:rsidRPr="00007816">
        <w:t>Tempered Glass: Provide products that have been tested for surface and edge compression in accordance with ASTM C1048 and for impact strength in accordance with 16 CFR 1201 for Category II materials.</w:t>
      </w:r>
    </w:p>
    <w:p w14:paraId="4970721E" w14:textId="69140089" w:rsidR="007B5FC5" w:rsidRPr="00007816" w:rsidRDefault="007B5FC5" w:rsidP="00973B26">
      <w:pPr>
        <w:pStyle w:val="PR2"/>
        <w:spacing w:before="240"/>
        <w:rPr>
          <w:szCs w:val="20"/>
        </w:rPr>
      </w:pPr>
      <w:r w:rsidRPr="00007816">
        <w:rPr>
          <w:szCs w:val="20"/>
        </w:rPr>
        <w:t>Glass Color: [</w:t>
      </w:r>
      <w:r w:rsidRPr="007720B2">
        <w:rPr>
          <w:b/>
          <w:szCs w:val="20"/>
        </w:rPr>
        <w:t>Clear</w:t>
      </w:r>
      <w:r w:rsidRPr="00007816">
        <w:rPr>
          <w:szCs w:val="20"/>
        </w:rPr>
        <w:t>]</w:t>
      </w:r>
      <w:r w:rsidR="0048528C" w:rsidRPr="00007816">
        <w:rPr>
          <w:szCs w:val="20"/>
        </w:rPr>
        <w:t xml:space="preserve"> [</w:t>
      </w:r>
      <w:r w:rsidR="0048528C" w:rsidRPr="007720B2">
        <w:rPr>
          <w:b/>
          <w:szCs w:val="20"/>
        </w:rPr>
        <w:t>Tinted</w:t>
      </w:r>
      <w:r w:rsidR="006F558E" w:rsidRPr="007720B2">
        <w:rPr>
          <w:b/>
          <w:szCs w:val="20"/>
        </w:rPr>
        <w:t xml:space="preserve">, </w:t>
      </w:r>
      <w:r w:rsidR="0048528C" w:rsidRPr="007720B2">
        <w:rPr>
          <w:b/>
          <w:szCs w:val="20"/>
        </w:rPr>
        <w:t>&lt;insert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7720B2">
        <w:rPr>
          <w:b/>
          <w:szCs w:val="20"/>
        </w:rPr>
        <w:t>6.0</w:t>
      </w:r>
      <w:r w:rsidR="0048528C" w:rsidRPr="007720B2">
        <w:rPr>
          <w:b/>
          <w:szCs w:val="20"/>
        </w:rPr>
        <w:t>mm</w:t>
      </w:r>
      <w:r w:rsidRPr="00007816">
        <w:rPr>
          <w:szCs w:val="20"/>
        </w:rPr>
        <w:t xml:space="preserve">] </w:t>
      </w:r>
      <w:r w:rsidR="0048528C" w:rsidRPr="00007816">
        <w:rPr>
          <w:szCs w:val="20"/>
        </w:rPr>
        <w:t>[</w:t>
      </w:r>
      <w:r w:rsidR="0048528C" w:rsidRPr="007720B2">
        <w:rPr>
          <w:b/>
          <w:szCs w:val="20"/>
        </w:rPr>
        <w:t>thickness indicated on Drawings</w:t>
      </w:r>
      <w:r w:rsidR="0048528C" w:rsidRPr="00007816">
        <w:rPr>
          <w:szCs w:val="20"/>
        </w:rPr>
        <w:t>]</w:t>
      </w:r>
      <w:r w:rsidR="00753334" w:rsidRPr="00007816">
        <w:rPr>
          <w:szCs w:val="20"/>
        </w:rPr>
        <w:t xml:space="preserve"> &lt;</w:t>
      </w:r>
      <w:r w:rsidR="00753334" w:rsidRPr="007720B2">
        <w:rPr>
          <w:b/>
          <w:szCs w:val="20"/>
        </w:rPr>
        <w:t>insert thickness</w:t>
      </w:r>
      <w:r w:rsidR="00753334" w:rsidRPr="00007816">
        <w:rPr>
          <w:szCs w:val="20"/>
        </w:rPr>
        <w:t>&gt;</w:t>
      </w:r>
      <w:r w:rsidR="0048528C" w:rsidRPr="00007816">
        <w:rPr>
          <w:szCs w:val="20"/>
        </w:rPr>
        <w:t>.</w:t>
      </w:r>
    </w:p>
    <w:p w14:paraId="5C9FCAC3" w14:textId="77777777" w:rsidR="00233BEA" w:rsidRPr="00233BEA" w:rsidRDefault="007B5FC5" w:rsidP="00EC7A12">
      <w:pPr>
        <w:pStyle w:val="PR1"/>
        <w:rPr>
          <w:szCs w:val="20"/>
        </w:rPr>
      </w:pPr>
      <w:r w:rsidRPr="00007816">
        <w:t>Laminated Glass: ASTM C1172, Type II with two plies of glass bonded together by an interlayer</w:t>
      </w:r>
      <w:r w:rsidR="00233BEA">
        <w:t>.</w:t>
      </w:r>
    </w:p>
    <w:p w14:paraId="0B667020" w14:textId="5C23988A" w:rsidR="00EC7A12" w:rsidRPr="00233BEA" w:rsidRDefault="00EC7A12" w:rsidP="00233BEA">
      <w:pPr>
        <w:pStyle w:val="CMT"/>
      </w:pPr>
      <w:r w:rsidRPr="00233BEA">
        <w:t>Specifier: Consider using ionoplast interlayer for exterior railings with exposed glass edges.</w:t>
      </w:r>
    </w:p>
    <w:p w14:paraId="25B55863" w14:textId="24F90CBD" w:rsidR="000B3493" w:rsidRPr="00F84A88" w:rsidRDefault="000B3493" w:rsidP="000B3493">
      <w:pPr>
        <w:pStyle w:val="PR2"/>
        <w:spacing w:before="240"/>
      </w:pPr>
      <w:r w:rsidRPr="00F84A88">
        <w:t>Construction: Laminate glass with [</w:t>
      </w:r>
      <w:r w:rsidRPr="007720B2">
        <w:rPr>
          <w:b/>
        </w:rPr>
        <w:t>polyvinyl butyral interlayer (PVB)</w:t>
      </w:r>
      <w:r w:rsidRPr="00F84A88">
        <w:t>] [</w:t>
      </w:r>
      <w:r w:rsidRPr="007720B2">
        <w:rPr>
          <w:b/>
        </w:rPr>
        <w:t>ionoplast polymer interlayer (SGP)</w:t>
      </w:r>
      <w:r w:rsidRPr="00F84A88">
        <w:t>] to comply with interlayer manufacturer's written instructions.</w:t>
      </w:r>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7720B2">
        <w:rPr>
          <w:b/>
          <w:szCs w:val="20"/>
        </w:rPr>
        <w:t>LHS (laminated heat strengthened)</w:t>
      </w:r>
      <w:r w:rsidRPr="00007816">
        <w:rPr>
          <w:szCs w:val="20"/>
        </w:rPr>
        <w:t>] [</w:t>
      </w:r>
      <w:r w:rsidRPr="007720B2">
        <w:rPr>
          <w:b/>
          <w:szCs w:val="20"/>
        </w:rPr>
        <w:t>LT (laminated tempered)</w:t>
      </w:r>
      <w:r w:rsidRPr="00007816">
        <w:rPr>
          <w:szCs w:val="20"/>
        </w:rPr>
        <w:t>] [</w:t>
      </w:r>
      <w:r w:rsidRPr="007720B2">
        <w:rPr>
          <w:b/>
          <w:szCs w:val="20"/>
        </w:rPr>
        <w:t>As indicated</w:t>
      </w:r>
      <w:r w:rsidR="0048528C" w:rsidRPr="007720B2">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6F558E">
      <w:pPr>
        <w:pStyle w:val="PR3"/>
        <w:spacing w:before="240"/>
      </w:pPr>
      <w:r w:rsidRPr="00007816">
        <w:t>Inner-ply [</w:t>
      </w:r>
      <w:r w:rsidRPr="007720B2">
        <w:rPr>
          <w:b/>
        </w:rPr>
        <w:t>clear</w:t>
      </w:r>
      <w:r w:rsidRPr="00007816">
        <w:t>] [</w:t>
      </w:r>
      <w:r w:rsidRPr="007720B2">
        <w:rPr>
          <w:b/>
        </w:rPr>
        <w:t>low-iron clear</w:t>
      </w:r>
      <w:r w:rsidRPr="00007816">
        <w:t xml:space="preserve">] </w:t>
      </w:r>
      <w:r w:rsidR="0048528C" w:rsidRPr="00007816">
        <w:t>[</w:t>
      </w:r>
      <w:r w:rsidR="0048528C" w:rsidRPr="007720B2">
        <w:rPr>
          <w:b/>
        </w:rPr>
        <w:t xml:space="preserve">tinted </w:t>
      </w:r>
      <w:r w:rsidRPr="007720B2">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7720B2">
        <w:rPr>
          <w:b/>
        </w:rPr>
        <w:t>clear</w:t>
      </w:r>
      <w:r w:rsidRPr="00007816">
        <w:t>] [</w:t>
      </w:r>
      <w:r w:rsidRPr="007720B2">
        <w:rPr>
          <w:b/>
        </w:rPr>
        <w:t>low-iron clear</w:t>
      </w:r>
      <w:r w:rsidRPr="00007816">
        <w:t xml:space="preserve">] </w:t>
      </w:r>
      <w:r w:rsidR="0048528C" w:rsidRPr="00007816">
        <w:t>[</w:t>
      </w:r>
      <w:r w:rsidR="0048528C" w:rsidRPr="007720B2">
        <w:rPr>
          <w:b/>
        </w:rPr>
        <w:t xml:space="preserve">tinted </w:t>
      </w:r>
      <w:r w:rsidRPr="007720B2">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t>Interlayer</w:t>
      </w:r>
      <w:r w:rsidR="00C66B60" w:rsidRPr="00007816">
        <w:rPr>
          <w:szCs w:val="20"/>
        </w:rPr>
        <w:t xml:space="preserve"> Thickness: [</w:t>
      </w:r>
      <w:r w:rsidR="00C66B60" w:rsidRPr="007720B2">
        <w:rPr>
          <w:rStyle w:val="IP"/>
          <w:b/>
          <w:color w:val="auto"/>
          <w:szCs w:val="20"/>
        </w:rPr>
        <w:t>0.030 inch</w:t>
      </w:r>
      <w:r w:rsidR="00C66B60" w:rsidRPr="007720B2">
        <w:rPr>
          <w:rStyle w:val="SI"/>
          <w:b/>
          <w:szCs w:val="20"/>
        </w:rPr>
        <w:t xml:space="preserve"> (0.76 mm)</w:t>
      </w:r>
      <w:r w:rsidR="00C66B60" w:rsidRPr="00007816">
        <w:rPr>
          <w:szCs w:val="20"/>
        </w:rPr>
        <w:t>] [</w:t>
      </w:r>
      <w:r w:rsidR="00C66B60" w:rsidRPr="007720B2">
        <w:rPr>
          <w:rStyle w:val="IP"/>
          <w:b/>
          <w:color w:val="auto"/>
          <w:szCs w:val="20"/>
        </w:rPr>
        <w:t>0.060 inch</w:t>
      </w:r>
      <w:r w:rsidR="00C66B60" w:rsidRPr="007720B2">
        <w:rPr>
          <w:rStyle w:val="SI"/>
          <w:b/>
          <w:szCs w:val="20"/>
        </w:rPr>
        <w:t xml:space="preserve"> (1.52 mm)</w:t>
      </w:r>
      <w:r w:rsidR="00C66B60" w:rsidRPr="00007816">
        <w:rPr>
          <w:szCs w:val="20"/>
        </w:rPr>
        <w:t>] [</w:t>
      </w:r>
      <w:r w:rsidR="00C66B60" w:rsidRPr="007720B2">
        <w:rPr>
          <w:rStyle w:val="IP"/>
          <w:b/>
          <w:color w:val="auto"/>
          <w:szCs w:val="20"/>
        </w:rPr>
        <w:t>0.090 inch</w:t>
      </w:r>
      <w:r w:rsidR="00C66B60" w:rsidRPr="007720B2">
        <w:rPr>
          <w:rStyle w:val="SI"/>
          <w:b/>
          <w:szCs w:val="20"/>
        </w:rPr>
        <w:t xml:space="preserve"> (2.29 mm)</w:t>
      </w:r>
      <w:r w:rsidR="00C66B60" w:rsidRPr="00007816">
        <w:rPr>
          <w:szCs w:val="20"/>
        </w:rPr>
        <w:t>] [</w:t>
      </w:r>
      <w:r w:rsidR="00C66B60" w:rsidRPr="007720B2">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7720B2">
        <w:rPr>
          <w:b/>
          <w:szCs w:val="20"/>
        </w:rPr>
        <w:t>Clear</w:t>
      </w:r>
      <w:r w:rsidRPr="00007816">
        <w:rPr>
          <w:szCs w:val="20"/>
        </w:rPr>
        <w:t xml:space="preserve">] </w:t>
      </w:r>
      <w:r w:rsidR="0048528C" w:rsidRPr="00007816">
        <w:rPr>
          <w:szCs w:val="20"/>
        </w:rPr>
        <w:t>[</w:t>
      </w:r>
      <w:r w:rsidR="0048528C" w:rsidRPr="007720B2">
        <w:rPr>
          <w:b/>
          <w:szCs w:val="20"/>
        </w:rPr>
        <w:t>Obscure translucent</w:t>
      </w:r>
      <w:r w:rsidR="0048528C" w:rsidRPr="00007816">
        <w:rPr>
          <w:szCs w:val="20"/>
        </w:rPr>
        <w:t>]</w:t>
      </w:r>
      <w:r w:rsidR="00C66B60" w:rsidRPr="00007816">
        <w:rPr>
          <w:szCs w:val="20"/>
        </w:rPr>
        <w:t xml:space="preserve"> </w:t>
      </w:r>
      <w:r w:rsidRPr="00007816">
        <w:rPr>
          <w:szCs w:val="20"/>
        </w:rPr>
        <w:t>&lt;</w:t>
      </w:r>
      <w:r w:rsidRPr="007720B2">
        <w:rPr>
          <w:b/>
          <w:szCs w:val="20"/>
        </w:rPr>
        <w:t>Insert color</w:t>
      </w:r>
      <w:r w:rsidR="00C66B60" w:rsidRPr="007720B2">
        <w:rPr>
          <w:b/>
          <w:szCs w:val="20"/>
        </w:rPr>
        <w:t xml:space="preserve"> description</w:t>
      </w:r>
      <w:r w:rsidRPr="00007816">
        <w:rPr>
          <w:szCs w:val="20"/>
        </w:rPr>
        <w:t>&gt;.</w:t>
      </w:r>
    </w:p>
    <w:p w14:paraId="33BDAB98" w14:textId="6EF90150" w:rsidR="007B5FC5" w:rsidRDefault="007B5FC5" w:rsidP="00973B26">
      <w:pPr>
        <w:pStyle w:val="PR2"/>
        <w:rPr>
          <w:szCs w:val="20"/>
        </w:rPr>
      </w:pPr>
      <w:r w:rsidRPr="00007816">
        <w:rPr>
          <w:szCs w:val="20"/>
        </w:rPr>
        <w:t>Interlayer Pattern:  &lt;</w:t>
      </w:r>
      <w:r w:rsidRPr="007720B2">
        <w:rPr>
          <w:b/>
          <w:szCs w:val="20"/>
        </w:rPr>
        <w:t>Insert pattern</w:t>
      </w:r>
      <w:r w:rsidR="00C66B60" w:rsidRPr="007720B2">
        <w:rPr>
          <w:b/>
          <w:szCs w:val="20"/>
        </w:rPr>
        <w:t xml:space="preserve"> description</w:t>
      </w:r>
      <w:r w:rsidRPr="00007816">
        <w:rPr>
          <w:szCs w:val="20"/>
        </w:rPr>
        <w:t>&gt;.</w:t>
      </w:r>
    </w:p>
    <w:p w14:paraId="5DF7E009" w14:textId="77777777" w:rsidR="000B3493" w:rsidRPr="00796801" w:rsidRDefault="000B3493" w:rsidP="000B3493">
      <w:pPr>
        <w:pStyle w:val="PR2"/>
        <w:rPr>
          <w:szCs w:val="20"/>
        </w:rPr>
      </w:pPr>
      <w:r>
        <w:rPr>
          <w:szCs w:val="20"/>
        </w:rPr>
        <w:t>Glass Thickness: &lt;</w:t>
      </w:r>
      <w:r w:rsidRPr="007720B2">
        <w:rPr>
          <w:b/>
          <w:szCs w:val="20"/>
        </w:rPr>
        <w:t>Insert thickness(es) required</w:t>
      </w:r>
      <w:r>
        <w:rPr>
          <w:szCs w:val="20"/>
        </w:rPr>
        <w:t>&gt;.</w:t>
      </w:r>
    </w:p>
    <w:p w14:paraId="6FCE756E" w14:textId="77777777" w:rsidR="00427640" w:rsidRPr="00007816" w:rsidRDefault="00427640" w:rsidP="00427640">
      <w:pPr>
        <w:pStyle w:val="ART"/>
      </w:pPr>
      <w:r w:rsidRPr="00007816">
        <w:lastRenderedPageBreak/>
        <w:t>FASTENERS</w:t>
      </w:r>
    </w:p>
    <w:p w14:paraId="5E7BEEB3" w14:textId="77777777" w:rsidR="00427640" w:rsidRPr="00007816" w:rsidRDefault="00427640" w:rsidP="00427640">
      <w:pPr>
        <w:pStyle w:val="PR1"/>
      </w:pPr>
      <w:r w:rsidRPr="00007816">
        <w:t>Fastener Materials: Unless otherwise indicated, provide the following:</w:t>
      </w:r>
    </w:p>
    <w:p w14:paraId="53813F0A" w14:textId="77777777" w:rsidR="00427640" w:rsidRPr="00007816" w:rsidRDefault="00427640" w:rsidP="00427640">
      <w:pPr>
        <w:pStyle w:val="PR2"/>
        <w:spacing w:before="240"/>
        <w:rPr>
          <w:szCs w:val="20"/>
        </w:rPr>
      </w:pPr>
      <w:r w:rsidRPr="00007816">
        <w:rPr>
          <w:szCs w:val="20"/>
        </w:rPr>
        <w:t>Stainless Steel Components: [</w:t>
      </w:r>
      <w:r w:rsidRPr="007720B2">
        <w:rPr>
          <w:b/>
          <w:szCs w:val="20"/>
        </w:rPr>
        <w:t>Type 304</w:t>
      </w:r>
      <w:r w:rsidRPr="00007816">
        <w:rPr>
          <w:szCs w:val="20"/>
        </w:rPr>
        <w:t>] [</w:t>
      </w:r>
      <w:r w:rsidRPr="007720B2">
        <w:rPr>
          <w:b/>
          <w:szCs w:val="20"/>
        </w:rPr>
        <w:t>Type 316</w:t>
      </w:r>
      <w:r w:rsidRPr="00007816">
        <w:rPr>
          <w:szCs w:val="20"/>
        </w:rPr>
        <w:t>] stainless steel fasteners.</w:t>
      </w:r>
    </w:p>
    <w:p w14:paraId="205C3FB2" w14:textId="77777777" w:rsidR="00427640" w:rsidRPr="00007816" w:rsidRDefault="00427640" w:rsidP="00427640">
      <w:pPr>
        <w:pStyle w:val="PR1"/>
      </w:pPr>
      <w:r w:rsidRPr="00007816">
        <w:t>Fasteners for Anchoring to Other Construction: Select fasteners required to produce connections suitable for anchoring railings to other types of construction indicated [</w:t>
      </w:r>
      <w:r w:rsidRPr="007720B2">
        <w:rPr>
          <w:b/>
        </w:rPr>
        <w:t>and capable of withstanding design loads</w:t>
      </w:r>
      <w:r w:rsidRPr="00007816">
        <w:t>].</w:t>
      </w:r>
    </w:p>
    <w:p w14:paraId="0E045A12" w14:textId="77777777" w:rsidR="00427640" w:rsidRPr="00007816" w:rsidRDefault="00427640" w:rsidP="00427640">
      <w:pPr>
        <w:pStyle w:val="PR1"/>
      </w:pPr>
      <w:r w:rsidRPr="00007816">
        <w:t>Provide concealed fasteners for interconnecting railing components and for attaching railings to other work unless otherwise indicated.</w:t>
      </w:r>
    </w:p>
    <w:p w14:paraId="5800262D" w14:textId="77777777" w:rsidR="00427640" w:rsidRPr="00007816" w:rsidRDefault="00427640" w:rsidP="00427640">
      <w:pPr>
        <w:pStyle w:val="PR1"/>
      </w:pPr>
      <w:r w:rsidRPr="00007816">
        <w:t>Post-Installed Anchors: Fastener systems with load bearing capacity greater than or equal to design load, based on ICC-ES AC193 or ICC-ES AC308.</w:t>
      </w:r>
    </w:p>
    <w:p w14:paraId="18C56AAF" w14:textId="77777777" w:rsidR="00427640" w:rsidRPr="00007816" w:rsidRDefault="00427640" w:rsidP="00427640">
      <w:pPr>
        <w:pStyle w:val="PR2"/>
        <w:spacing w:before="240"/>
        <w:rPr>
          <w:szCs w:val="20"/>
        </w:rPr>
      </w:pPr>
      <w:r w:rsidRPr="00007816">
        <w:rPr>
          <w:szCs w:val="20"/>
        </w:rPr>
        <w:t>Interior Locations: Zinc plated steel to comply with ASTM B633 or ASTM F1941/ASTM F1941M, Class Fe/Zn 5.</w:t>
      </w:r>
    </w:p>
    <w:p w14:paraId="689A8959" w14:textId="77777777" w:rsidR="00427640" w:rsidRPr="00007816" w:rsidRDefault="00427640" w:rsidP="00427640">
      <w:pPr>
        <w:pStyle w:val="PR2"/>
        <w:rPr>
          <w:szCs w:val="20"/>
        </w:rPr>
      </w:pPr>
      <w:r w:rsidRPr="00007816">
        <w:rPr>
          <w:szCs w:val="20"/>
        </w:rPr>
        <w:t>Exterior Locations: Alloy Group 2 (A4) stainless steel bolts, ASTM F593, and nuts; ASTM F594 (ASTM F836M).</w:t>
      </w:r>
    </w:p>
    <w:p w14:paraId="5A42499B" w14:textId="136D6DCE" w:rsidR="00753334" w:rsidRPr="00771963" w:rsidRDefault="00753334" w:rsidP="00753334">
      <w:pPr>
        <w:pStyle w:val="ART"/>
        <w:rPr>
          <w:lang w:val="en-GB"/>
        </w:rPr>
      </w:pPr>
      <w:bookmarkStart w:id="4" w:name="_Hlk72312020"/>
      <w:r w:rsidRPr="00771963">
        <w:rPr>
          <w:lang w:val="en-GB"/>
        </w:rPr>
        <w:t>COMPONENTS</w:t>
      </w:r>
    </w:p>
    <w:bookmarkEnd w:id="4"/>
    <w:p w14:paraId="12AC0CE8" w14:textId="77777777" w:rsidR="000B3493" w:rsidRPr="00597224" w:rsidRDefault="000B3493" w:rsidP="000B3493">
      <w:pPr>
        <w:pStyle w:val="PR1"/>
      </w:pPr>
      <w:r w:rsidRPr="00597224">
        <w:t>Aluminum Edge Protection.</w:t>
      </w:r>
    </w:p>
    <w:p w14:paraId="6D77EA75" w14:textId="77777777" w:rsidR="000B3493" w:rsidRPr="00597224" w:rsidRDefault="000B3493" w:rsidP="000B3493">
      <w:pPr>
        <w:pStyle w:val="PR1"/>
      </w:pPr>
      <w:r w:rsidRPr="00597224">
        <w:t>U-Profile, [</w:t>
      </w:r>
      <w:r w:rsidRPr="007720B2">
        <w:rPr>
          <w:b/>
        </w:rPr>
        <w:t>Type 316 Stainless Steel</w:t>
      </w:r>
      <w:r w:rsidRPr="00597224">
        <w:t>] [</w:t>
      </w:r>
      <w:r w:rsidRPr="007720B2">
        <w:rPr>
          <w:b/>
        </w:rPr>
        <w:t>Aluminum</w:t>
      </w:r>
      <w:r w:rsidRPr="00597224">
        <w:t>].</w:t>
      </w:r>
    </w:p>
    <w:p w14:paraId="2C6A83F7" w14:textId="03F60957" w:rsidR="000B3493" w:rsidRPr="00597224" w:rsidRDefault="000B3493" w:rsidP="000B3493">
      <w:pPr>
        <w:pStyle w:val="PR1"/>
      </w:pPr>
      <w:r w:rsidRPr="00597224">
        <w:t>Metal Cap Rail: [</w:t>
      </w:r>
      <w:r w:rsidRPr="007720B2">
        <w:rPr>
          <w:b/>
        </w:rPr>
        <w:t xml:space="preserve">Type </w:t>
      </w:r>
      <w:r w:rsidR="003221B3" w:rsidRPr="007720B2">
        <w:rPr>
          <w:b/>
        </w:rPr>
        <w:t>[</w:t>
      </w:r>
      <w:r w:rsidRPr="007720B2">
        <w:rPr>
          <w:b/>
        </w:rPr>
        <w:t>316</w:t>
      </w:r>
      <w:r w:rsidR="003221B3" w:rsidRPr="007720B2">
        <w:rPr>
          <w:b/>
        </w:rPr>
        <w:t>]</w:t>
      </w:r>
      <w:r w:rsidRPr="007720B2">
        <w:rPr>
          <w:b/>
        </w:rPr>
        <w:t xml:space="preserve"> </w:t>
      </w:r>
      <w:r w:rsidR="003221B3" w:rsidRPr="007720B2">
        <w:rPr>
          <w:b/>
        </w:rPr>
        <w:t>[</w:t>
      </w:r>
      <w:r w:rsidRPr="007720B2">
        <w:rPr>
          <w:b/>
        </w:rPr>
        <w:t>304</w:t>
      </w:r>
      <w:r w:rsidR="003221B3" w:rsidRPr="007720B2">
        <w:rPr>
          <w:b/>
        </w:rPr>
        <w:t>]</w:t>
      </w:r>
      <w:r w:rsidRPr="007720B2">
        <w:rPr>
          <w:b/>
        </w:rPr>
        <w:t xml:space="preserve"> Stainless Steel</w:t>
      </w:r>
      <w:r w:rsidRPr="00597224">
        <w:t>] [</w:t>
      </w:r>
      <w:r w:rsidRPr="007720B2">
        <w:rPr>
          <w:b/>
        </w:rPr>
        <w:t>Aluminum</w:t>
      </w:r>
      <w:r w:rsidRPr="00597224">
        <w:t>].</w:t>
      </w:r>
    </w:p>
    <w:p w14:paraId="0D555F25" w14:textId="77777777" w:rsidR="000B3493" w:rsidRPr="00597224" w:rsidRDefault="000B3493" w:rsidP="000B3493">
      <w:pPr>
        <w:pStyle w:val="PR2"/>
        <w:spacing w:before="240"/>
      </w:pPr>
      <w:r w:rsidRPr="00597224">
        <w:t>[</w:t>
      </w:r>
      <w:r w:rsidRPr="007720B2">
        <w:rPr>
          <w:b/>
        </w:rPr>
        <w:t>Round</w:t>
      </w:r>
      <w:r w:rsidRPr="00597224">
        <w:t>] [</w:t>
      </w:r>
      <w:r w:rsidRPr="007720B2">
        <w:rPr>
          <w:b/>
        </w:rPr>
        <w:t>Angular</w:t>
      </w:r>
      <w:r w:rsidRPr="00597224">
        <w:t xml:space="preserve">] </w:t>
      </w:r>
      <w:r w:rsidRPr="00597224">
        <w:rPr>
          <w:bCs/>
        </w:rPr>
        <w:t>[</w:t>
      </w:r>
      <w:r w:rsidRPr="007720B2">
        <w:rPr>
          <w:b/>
          <w:bCs/>
        </w:rPr>
        <w:t>and illuminated</w:t>
      </w:r>
      <w:r w:rsidRPr="00597224">
        <w:rPr>
          <w:bCs/>
        </w:rPr>
        <w:t>]</w:t>
      </w:r>
      <w:r w:rsidRPr="00597224">
        <w:t>.</w:t>
      </w:r>
    </w:p>
    <w:p w14:paraId="1F2FBBB3" w14:textId="77777777" w:rsidR="000B3493" w:rsidRPr="00597224" w:rsidRDefault="000B3493" w:rsidP="000B3493">
      <w:pPr>
        <w:pStyle w:val="PR1"/>
      </w:pPr>
      <w:r w:rsidRPr="00597224">
        <w:t>Custom Wood Cap Rail &lt;</w:t>
      </w:r>
      <w:r w:rsidRPr="007720B2">
        <w:rPr>
          <w:b/>
        </w:rPr>
        <w:t>Insert species or other cap material description</w:t>
      </w:r>
      <w:r w:rsidRPr="00597224">
        <w:t>&gt;.</w:t>
      </w:r>
    </w:p>
    <w:p w14:paraId="054090C8" w14:textId="77777777" w:rsidR="000B3493" w:rsidRPr="00597224" w:rsidRDefault="000B3493" w:rsidP="000B3493">
      <w:pPr>
        <w:pStyle w:val="PR2"/>
        <w:spacing w:before="240"/>
      </w:pPr>
      <w:r w:rsidRPr="00597224">
        <w:t>Finish: [</w:t>
      </w:r>
      <w:r w:rsidRPr="007720B2">
        <w:rPr>
          <w:b/>
        </w:rPr>
        <w:t>Manufacturer's standard</w:t>
      </w:r>
      <w:r w:rsidRPr="00597224">
        <w:t>] [</w:t>
      </w:r>
      <w:r w:rsidRPr="007720B2">
        <w:rPr>
          <w:b/>
        </w:rPr>
        <w:t>Transparent polyurethane</w:t>
      </w:r>
      <w:r w:rsidRPr="00597224">
        <w:t>] [</w:t>
      </w:r>
      <w:r w:rsidRPr="007720B2">
        <w:rPr>
          <w:b/>
        </w:rPr>
        <w:t>Penetrating oil-treated</w:t>
      </w:r>
      <w:r w:rsidRPr="00597224">
        <w:t>] [</w:t>
      </w:r>
      <w:r w:rsidRPr="007720B2">
        <w:rPr>
          <w:b/>
        </w:rPr>
        <w:t>Acrylic impregnated</w:t>
      </w:r>
      <w:r w:rsidRPr="00597224">
        <w:t>].</w:t>
      </w:r>
    </w:p>
    <w:p w14:paraId="18FEF877" w14:textId="77777777" w:rsidR="000B3493" w:rsidRPr="00597224" w:rsidRDefault="000B3493" w:rsidP="000B3493">
      <w:pPr>
        <w:pStyle w:val="PR2"/>
      </w:pPr>
      <w:r w:rsidRPr="00597224">
        <w:t>Staining: [</w:t>
      </w:r>
      <w:r w:rsidRPr="007720B2">
        <w:rPr>
          <w:b/>
        </w:rPr>
        <w:t>None</w:t>
      </w:r>
      <w:r w:rsidRPr="00597224">
        <w:t>] [</w:t>
      </w:r>
      <w:r w:rsidRPr="007720B2">
        <w:rPr>
          <w:b/>
        </w:rPr>
        <w:t>Match Architect's sample</w:t>
      </w:r>
      <w:r w:rsidRPr="00597224">
        <w:t>] [</w:t>
      </w:r>
      <w:r w:rsidRPr="007720B2">
        <w:rPr>
          <w:b/>
        </w:rPr>
        <w:t>As selected by Architect from manufacturer's full range</w:t>
      </w:r>
      <w:r w:rsidRPr="00597224">
        <w:t>] &lt;</w:t>
      </w:r>
      <w:r w:rsidRPr="007720B2">
        <w:rPr>
          <w:b/>
        </w:rPr>
        <w:t>Insert description or manufacturer's name and product designation</w:t>
      </w:r>
      <w:r w:rsidRPr="00597224">
        <w:t>&gt;.</w:t>
      </w:r>
    </w:p>
    <w:p w14:paraId="088E9C5D" w14:textId="77777777" w:rsidR="000B3493" w:rsidRDefault="000B3493" w:rsidP="000B3493">
      <w:pPr>
        <w:pStyle w:val="CMT"/>
      </w:pPr>
      <w:bookmarkStart w:id="5" w:name="_Hlk72091916"/>
      <w:r>
        <w:t>Specifier: Delete paragraph below if no illuminated rails.</w:t>
      </w:r>
    </w:p>
    <w:bookmarkEnd w:id="5"/>
    <w:p w14:paraId="621158ED" w14:textId="77777777" w:rsidR="000B3493" w:rsidRPr="00007816" w:rsidRDefault="000B3493" w:rsidP="000B3493">
      <w:pPr>
        <w:pStyle w:val="PR1"/>
      </w:pPr>
      <w:r w:rsidRPr="00007816">
        <w:t>Illuminated [</w:t>
      </w:r>
      <w:r w:rsidRPr="007720B2">
        <w:rPr>
          <w:b/>
        </w:rPr>
        <w:t>Cap</w:t>
      </w:r>
      <w:r w:rsidRPr="00007816">
        <w:t>] [</w:t>
      </w:r>
      <w:r w:rsidRPr="007720B2">
        <w:rPr>
          <w:b/>
        </w:rPr>
        <w:t>Hand</w:t>
      </w:r>
      <w:r w:rsidRPr="00007816">
        <w:t>] Rails: Provide internal illumination using concealed, internally wired, integrated LED [</w:t>
      </w:r>
      <w:r w:rsidRPr="007720B2">
        <w:rPr>
          <w:b/>
        </w:rPr>
        <w:t>dimmable</w:t>
      </w:r>
      <w:r w:rsidRPr="00007816">
        <w:t>] lamps to illuminate walking surfaces adjacent to railings without light leaks. Make provisions for servicing and for concealed connection to electric service.</w:t>
      </w:r>
    </w:p>
    <w:p w14:paraId="4E8D5E54" w14:textId="5232959B" w:rsidR="000B3493" w:rsidRPr="00F84A88" w:rsidRDefault="000B3493" w:rsidP="000B3493">
      <w:pPr>
        <w:pStyle w:val="CMT"/>
        <w:rPr>
          <w:rFonts w:ascii="Tahoma" w:hAnsi="Tahoma" w:cs="Tahoma"/>
        </w:rPr>
      </w:pPr>
      <w:r>
        <w:rPr>
          <w:rFonts w:ascii="Tahoma" w:hAnsi="Tahoma" w:cs="Tahoma"/>
        </w:rPr>
        <w:t xml:space="preserve">Specifier: </w:t>
      </w:r>
      <w:r w:rsidRPr="00F84A88">
        <w:rPr>
          <w:rFonts w:ascii="Tahoma" w:hAnsi="Tahoma" w:cs="Tahoma"/>
        </w:rPr>
        <w:t xml:space="preserve">If handrails are not required, retain bracketed </w:t>
      </w:r>
      <w:proofErr w:type="gramStart"/>
      <w:r w:rsidRPr="00F84A88">
        <w:rPr>
          <w:rFonts w:ascii="Tahoma" w:hAnsi="Tahoma" w:cs="Tahoma"/>
        </w:rPr>
        <w:t>text</w:t>
      </w:r>
      <w:proofErr w:type="gramEnd"/>
      <w:r w:rsidRPr="00F84A88">
        <w:rPr>
          <w:rFonts w:ascii="Tahoma" w:hAnsi="Tahoma" w:cs="Tahoma"/>
        </w:rPr>
        <w:t xml:space="preserve"> and delete 1-</w:t>
      </w:r>
      <w:r w:rsidR="007720B2">
        <w:rPr>
          <w:rFonts w:ascii="Tahoma" w:hAnsi="Tahoma" w:cs="Tahoma"/>
        </w:rPr>
        <w:t>4</w:t>
      </w:r>
      <w:r w:rsidRPr="00F84A88">
        <w:rPr>
          <w:rFonts w:ascii="Tahoma" w:hAnsi="Tahoma" w:cs="Tahoma"/>
        </w:rPr>
        <w:t xml:space="preserve"> below.</w:t>
      </w:r>
    </w:p>
    <w:p w14:paraId="20689B61" w14:textId="41D89551" w:rsidR="000B3493" w:rsidRPr="00F84A88" w:rsidRDefault="000B3493" w:rsidP="000B3493">
      <w:pPr>
        <w:pStyle w:val="PR1"/>
      </w:pPr>
      <w:r w:rsidRPr="00F84A88">
        <w:t>Hand</w:t>
      </w:r>
      <w:r w:rsidR="007720B2">
        <w:t>r</w:t>
      </w:r>
      <w:r w:rsidRPr="00F84A88">
        <w:t>ails: [</w:t>
      </w:r>
      <w:r w:rsidRPr="007720B2">
        <w:rPr>
          <w:b/>
        </w:rPr>
        <w:t>Not required.</w:t>
      </w:r>
      <w:r w:rsidRPr="00F84A88">
        <w:t>]</w:t>
      </w:r>
    </w:p>
    <w:p w14:paraId="681D8A10" w14:textId="77777777" w:rsidR="000B3493" w:rsidRPr="00F84A88" w:rsidRDefault="000B3493" w:rsidP="000B3493">
      <w:pPr>
        <w:pStyle w:val="PR2"/>
        <w:spacing w:before="240"/>
      </w:pPr>
      <w:r w:rsidRPr="00F84A88">
        <w:t>Stainless Steel: &lt;</w:t>
      </w:r>
      <w:r w:rsidRPr="007720B2">
        <w:rPr>
          <w:b/>
        </w:rPr>
        <w:t>Insert requirements</w:t>
      </w:r>
      <w:r w:rsidRPr="00F84A88">
        <w:t>&gt;.</w:t>
      </w:r>
    </w:p>
    <w:p w14:paraId="50467FFF" w14:textId="77777777" w:rsidR="000B3493" w:rsidRPr="00F84A88" w:rsidRDefault="000B3493" w:rsidP="000B3493">
      <w:pPr>
        <w:pStyle w:val="PR2"/>
      </w:pPr>
      <w:r w:rsidRPr="00F84A88">
        <w:t>Wood: &lt;</w:t>
      </w:r>
      <w:r w:rsidRPr="007720B2">
        <w:rPr>
          <w:b/>
        </w:rPr>
        <w:t>Insert requirements</w:t>
      </w:r>
      <w:r w:rsidRPr="00F84A88">
        <w:t>&gt;.</w:t>
      </w:r>
    </w:p>
    <w:p w14:paraId="3BA940F7" w14:textId="77777777" w:rsidR="000B3493" w:rsidRDefault="000B3493" w:rsidP="000B3493">
      <w:pPr>
        <w:pStyle w:val="PR2"/>
      </w:pPr>
      <w:r w:rsidRPr="00F84A88">
        <w:t>Mounting: [</w:t>
      </w:r>
      <w:r w:rsidRPr="007720B2">
        <w:rPr>
          <w:b/>
        </w:rPr>
        <w:t>Bracket</w:t>
      </w:r>
      <w:r w:rsidRPr="00F84A88">
        <w:t>] [</w:t>
      </w:r>
      <w:r w:rsidRPr="007720B2">
        <w:rPr>
          <w:b/>
        </w:rPr>
        <w:t>Glass</w:t>
      </w:r>
      <w:r w:rsidRPr="00F84A88">
        <w:t>]</w:t>
      </w:r>
      <w:r>
        <w:t>.</w:t>
      </w:r>
    </w:p>
    <w:p w14:paraId="672E09B6" w14:textId="77777777" w:rsidR="000B3493" w:rsidRDefault="000B3493" w:rsidP="000B3493">
      <w:pPr>
        <w:pStyle w:val="PR2"/>
      </w:pPr>
      <w:r>
        <w:lastRenderedPageBreak/>
        <w:t>Handrail Brackets: [</w:t>
      </w:r>
      <w:r w:rsidRPr="007720B2">
        <w:rPr>
          <w:b/>
        </w:rPr>
        <w:t>Stainless steel</w:t>
      </w:r>
      <w:r>
        <w:t>] [</w:t>
      </w:r>
      <w:r w:rsidRPr="007720B2">
        <w:rPr>
          <w:b/>
        </w:rPr>
        <w:t>Aluminum</w:t>
      </w:r>
      <w:r>
        <w:t>].</w:t>
      </w:r>
    </w:p>
    <w:p w14:paraId="164721CA" w14:textId="7647DEE8" w:rsidR="00753334" w:rsidRPr="00007816" w:rsidRDefault="00FB46EC" w:rsidP="00233BEA">
      <w:pPr>
        <w:pStyle w:val="PR1"/>
      </w:pPr>
      <w:r w:rsidRPr="00007816">
        <w:t>Railing Accessories</w:t>
      </w:r>
      <w:r w:rsidR="00753334" w:rsidRPr="00007816">
        <w:t>:</w:t>
      </w:r>
      <w:r w:rsidRPr="00007816">
        <w:t xml:space="preserve"> </w:t>
      </w:r>
      <w:r w:rsidR="007833F8" w:rsidRPr="00007816">
        <w:t>B</w:t>
      </w:r>
      <w:r w:rsidRPr="00007816">
        <w:t>ase flanges, angles, brackets, cover caps, end caps, miscellaneous tube</w:t>
      </w:r>
      <w:r w:rsidR="00891A99" w:rsidRPr="00007816">
        <w:t>s.</w:t>
      </w:r>
      <w:r w:rsidRPr="00007816">
        <w:t xml:space="preserve"> </w:t>
      </w:r>
      <w:r w:rsidR="00753334" w:rsidRPr="00007816">
        <w:t xml:space="preserve">Manufacturer's recommended </w:t>
      </w:r>
      <w:r w:rsidRPr="00007816">
        <w:t>components required</w:t>
      </w:r>
      <w:r w:rsidR="00753334" w:rsidRPr="00007816">
        <w:t xml:space="preserve"> for </w:t>
      </w:r>
      <w:r w:rsidRPr="00007816">
        <w:t xml:space="preserve">complete </w:t>
      </w:r>
      <w:r w:rsidR="00753334" w:rsidRPr="00007816">
        <w:t>application.</w:t>
      </w:r>
    </w:p>
    <w:p w14:paraId="2C81207E" w14:textId="77777777" w:rsidR="00771963" w:rsidRPr="00007816" w:rsidRDefault="00771963" w:rsidP="00771963">
      <w:pPr>
        <w:pStyle w:val="ART"/>
      </w:pPr>
      <w:r w:rsidRPr="00007816">
        <w:t xml:space="preserve">FABRICATION </w:t>
      </w:r>
    </w:p>
    <w:p w14:paraId="70C847C1" w14:textId="77777777" w:rsidR="00771963" w:rsidRPr="00007816" w:rsidRDefault="00771963" w:rsidP="00771963">
      <w:pPr>
        <w:pStyle w:val="PR1"/>
      </w:pPr>
      <w:r w:rsidRPr="00007816">
        <w:t xml:space="preserve">Fabricate railing assembly to design dimensions, details, and specified requirements for compliance and structural performance. Fabricate members and fittings to provide flush, smooth, rigid hairline joints. </w:t>
      </w:r>
    </w:p>
    <w:p w14:paraId="4E75A9FA" w14:textId="77777777" w:rsidR="00771963" w:rsidRPr="00007816" w:rsidRDefault="00771963" w:rsidP="00771963">
      <w:pPr>
        <w:pStyle w:val="PR1"/>
      </w:pPr>
      <w:r w:rsidRPr="00007816">
        <w:t>Assemble railings in the shop to greatest extent possible.</w:t>
      </w:r>
    </w:p>
    <w:p w14:paraId="1306C732" w14:textId="77777777" w:rsidR="00771963" w:rsidRPr="00007816" w:rsidRDefault="00771963" w:rsidP="00771963">
      <w:pPr>
        <w:pStyle w:val="PR1"/>
        <w:rPr>
          <w:lang w:val="en-GB"/>
        </w:rPr>
      </w:pPr>
      <w:r w:rsidRPr="00007816">
        <w:rPr>
          <w:lang w:val="en-GB"/>
        </w:rPr>
        <w:t>Exposed Mechanical Fastenings: Conceal fasteners and fitting where possible and locate exposed fasteners unobtrusively; consistent with design of component, except where specifically noted otherwise.</w:t>
      </w:r>
    </w:p>
    <w:p w14:paraId="061487CF" w14:textId="77777777" w:rsidR="00771963" w:rsidRPr="00007816" w:rsidRDefault="00771963" w:rsidP="00771963">
      <w:pPr>
        <w:pStyle w:val="PR1"/>
        <w:rPr>
          <w:lang w:val="en-GB"/>
        </w:rPr>
      </w:pPr>
      <w:r w:rsidRPr="00007816">
        <w:rPr>
          <w:lang w:val="en-GB"/>
        </w:rPr>
        <w:t>Supply components required for anchorage of fabrications.  Fabricate anchors and related components of same material and finish as fabrication, except where specifically noted otherwise.</w:t>
      </w:r>
    </w:p>
    <w:p w14:paraId="5CAABDFB" w14:textId="77777777" w:rsidR="00771963" w:rsidRPr="00007816" w:rsidRDefault="00771963" w:rsidP="00771963">
      <w:pPr>
        <w:pStyle w:val="PR1"/>
        <w:rPr>
          <w:lang w:val="en-GB"/>
        </w:rPr>
      </w:pPr>
      <w:r w:rsidRPr="00007816">
        <w:rPr>
          <w:lang w:val="en-GB"/>
        </w:rPr>
        <w:t xml:space="preserve">Accurately form components, to each other and to building structure. Contractor to verify dimensions on site prior to fabrication. </w:t>
      </w:r>
    </w:p>
    <w:p w14:paraId="1D471F5A" w14:textId="77777777" w:rsidR="00771963" w:rsidRPr="00007816" w:rsidRDefault="00771963" w:rsidP="00771963">
      <w:pPr>
        <w:pStyle w:val="PR1"/>
        <w:rPr>
          <w:lang w:val="en-GB"/>
        </w:rPr>
      </w:pPr>
      <w:r w:rsidRPr="00007816">
        <w:rPr>
          <w:lang w:val="en-GB"/>
        </w:rPr>
        <w:t>Rails fabricated in the longest practical lengths to minimize installer joints.</w:t>
      </w:r>
    </w:p>
    <w:p w14:paraId="4C8A7904" w14:textId="77777777" w:rsidR="00771963" w:rsidRPr="00007816" w:rsidRDefault="00771963" w:rsidP="00771963">
      <w:pPr>
        <w:pStyle w:val="PR1"/>
      </w:pPr>
      <w:r w:rsidRPr="00007816">
        <w:t>Fabricated work to be complete with components required for installation and anchoring.</w:t>
      </w:r>
    </w:p>
    <w:p w14:paraId="77516691" w14:textId="77777777" w:rsidR="00771963" w:rsidRPr="00007816" w:rsidRDefault="00771963" w:rsidP="00771963">
      <w:pPr>
        <w:pStyle w:val="PR1"/>
        <w:rPr>
          <w:lang w:val="en-GB"/>
        </w:rPr>
      </w:pPr>
      <w:r w:rsidRPr="00007816">
        <w:rPr>
          <w:lang w:val="en-GB"/>
        </w:rPr>
        <w:t>Cut, drill and punch metals cleanly and accurately.  Machine edges smooth.</w:t>
      </w:r>
    </w:p>
    <w:p w14:paraId="08D8B9E5" w14:textId="77777777" w:rsidR="00771963" w:rsidRPr="00007816" w:rsidRDefault="00771963" w:rsidP="00771963">
      <w:pPr>
        <w:pStyle w:val="PR1"/>
        <w:rPr>
          <w:lang w:val="en-GB"/>
        </w:rPr>
      </w:pPr>
      <w:r w:rsidRPr="00007816">
        <w:rPr>
          <w:lang w:val="en-GB"/>
        </w:rPr>
        <w:t>Close exposed ends of hollow railing members with prefabricated end fittings.</w:t>
      </w:r>
    </w:p>
    <w:p w14:paraId="7D604B59" w14:textId="77777777" w:rsidR="00771963" w:rsidRPr="00007816" w:rsidRDefault="00771963" w:rsidP="00771963">
      <w:pPr>
        <w:pStyle w:val="PR1"/>
        <w:rPr>
          <w:lang w:val="en-GB"/>
        </w:rPr>
      </w:pPr>
      <w:r w:rsidRPr="00007816">
        <w:rPr>
          <w:lang w:val="en-GB"/>
        </w:rPr>
        <w:t>Provide wall returns at ends of wall-mounted handrails unless otherwise indicated.</w:t>
      </w:r>
    </w:p>
    <w:p w14:paraId="72378845" w14:textId="77777777" w:rsidR="00771963" w:rsidRPr="00771963" w:rsidRDefault="00771963" w:rsidP="00771963">
      <w:pPr>
        <w:pStyle w:val="ART"/>
      </w:pPr>
      <w:r w:rsidRPr="00771963">
        <w:t>FABRICATION OF GLASS PANELS</w:t>
      </w:r>
    </w:p>
    <w:p w14:paraId="5773B17B" w14:textId="629DB700" w:rsidR="00771963" w:rsidRDefault="00771963" w:rsidP="00771963">
      <w:pPr>
        <w:pStyle w:val="PR1"/>
      </w:pPr>
      <w:r w:rsidRPr="00771963">
        <w:t>Fabricate glass to sizes and shapes required; provide for proper edge clearance and bite on glazing panels.</w:t>
      </w:r>
    </w:p>
    <w:p w14:paraId="578268F5" w14:textId="41015B04" w:rsidR="00D44087" w:rsidRPr="00771963" w:rsidRDefault="00D44087" w:rsidP="00D44087">
      <w:pPr>
        <w:pStyle w:val="PR2"/>
        <w:spacing w:before="240"/>
      </w:pPr>
      <w:r>
        <w:t>Include holes as required by adapter for attachment of glass.</w:t>
      </w:r>
    </w:p>
    <w:p w14:paraId="0C6CA39D" w14:textId="77777777" w:rsidR="00771963" w:rsidRPr="00771963" w:rsidRDefault="00771963" w:rsidP="00771963">
      <w:pPr>
        <w:pStyle w:val="PR1"/>
      </w:pPr>
      <w:r w:rsidRPr="00771963">
        <w:t>Glass Panels: Provide [</w:t>
      </w:r>
      <w:r w:rsidRPr="007720B2">
        <w:rPr>
          <w:b/>
        </w:rPr>
        <w:t>tempered</w:t>
      </w:r>
      <w:r w:rsidRPr="00771963">
        <w:t>] [</w:t>
      </w:r>
      <w:r w:rsidRPr="007720B2">
        <w:rPr>
          <w:b/>
        </w:rPr>
        <w:t>laminated, heat-strengthened</w:t>
      </w:r>
      <w:r w:rsidRPr="00771963">
        <w:t>] [</w:t>
      </w:r>
      <w:r w:rsidRPr="007720B2">
        <w:rPr>
          <w:b/>
        </w:rPr>
        <w:t>laminated, tempered</w:t>
      </w:r>
      <w:r w:rsidRPr="00771963">
        <w:t>] glass panels.</w:t>
      </w:r>
    </w:p>
    <w:p w14:paraId="3ECD6F0A" w14:textId="77777777" w:rsidR="00771963" w:rsidRPr="00771963" w:rsidRDefault="00771963" w:rsidP="00771963">
      <w:pPr>
        <w:pStyle w:val="PR2"/>
        <w:spacing w:before="240"/>
        <w:rPr>
          <w:szCs w:val="20"/>
        </w:rPr>
      </w:pPr>
      <w:r w:rsidRPr="00771963">
        <w:rPr>
          <w:szCs w:val="20"/>
        </w:rPr>
        <w:t>Edge Finish:  Polished edges to produce smooth, square edges with slight chamfers at junctions of edges and faces.</w:t>
      </w:r>
    </w:p>
    <w:p w14:paraId="245806F3" w14:textId="64ECA4DF" w:rsidR="005F7102" w:rsidRDefault="005F7102" w:rsidP="00973B26">
      <w:pPr>
        <w:pStyle w:val="ART"/>
      </w:pPr>
      <w:r w:rsidRPr="00007816">
        <w:t>MISCELLANEOUS MATERIALS</w:t>
      </w:r>
    </w:p>
    <w:p w14:paraId="2DB56E41" w14:textId="65C193B2" w:rsidR="00E75558" w:rsidRDefault="0000023B" w:rsidP="00233BEA">
      <w:pPr>
        <w:pStyle w:val="PR1"/>
      </w:pPr>
      <w:r>
        <w:t>Rubber Inlay for Clamps: EPDM rubber.</w:t>
      </w:r>
    </w:p>
    <w:p w14:paraId="4E4C0913" w14:textId="10271450" w:rsidR="0000023B" w:rsidRPr="00007816" w:rsidRDefault="0000023B" w:rsidP="00233BEA">
      <w:pPr>
        <w:pStyle w:val="PR1"/>
      </w:pPr>
      <w:r>
        <w:t>Base Cover Caps: Match shape and finish of clamps.</w:t>
      </w:r>
    </w:p>
    <w:p w14:paraId="3F8E150D" w14:textId="12B22EF3" w:rsidR="00477363" w:rsidRPr="00007816" w:rsidRDefault="00477363" w:rsidP="00233BEA">
      <w:pPr>
        <w:pStyle w:val="PR1"/>
      </w:pPr>
      <w:r w:rsidRPr="00007816">
        <w:t xml:space="preserve">Nonshrink, Nonmetallic Grout: Factory-packaged, nonstaining, noncorrosive, nongaseous grout </w:t>
      </w:r>
      <w:r w:rsidRPr="00007816">
        <w:lastRenderedPageBreak/>
        <w:t>complying with ASTM C1107/C1107M.</w:t>
      </w:r>
    </w:p>
    <w:p w14:paraId="48CA6DDC" w14:textId="77777777" w:rsidR="00477363" w:rsidRPr="00007816" w:rsidRDefault="00477363" w:rsidP="00233BEA">
      <w:pPr>
        <w:pStyle w:val="PR1"/>
      </w:pPr>
      <w:r w:rsidRPr="00007816">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4EF65D28" w14:textId="58DBDD55" w:rsidR="009C5109" w:rsidRPr="00007816" w:rsidRDefault="009C5109" w:rsidP="00973B26">
      <w:pPr>
        <w:pStyle w:val="ART"/>
      </w:pPr>
      <w:r w:rsidRPr="00007816">
        <w:t>ISOLATION COATING</w:t>
      </w:r>
    </w:p>
    <w:p w14:paraId="5C60AE8E" w14:textId="77777777" w:rsidR="009C5109" w:rsidRPr="00007816" w:rsidRDefault="009C5109" w:rsidP="00233BEA">
      <w:pPr>
        <w:pStyle w:val="PR1"/>
      </w:pPr>
      <w:r w:rsidRPr="00007816">
        <w:t>Isolate incompatible components by means of isolation coating as required.</w:t>
      </w:r>
    </w:p>
    <w:p w14:paraId="0415746D" w14:textId="11E41518" w:rsidR="009C5109" w:rsidRPr="00007816" w:rsidRDefault="009C5109" w:rsidP="00973B26">
      <w:pPr>
        <w:pStyle w:val="PR2"/>
        <w:spacing w:before="240"/>
        <w:rPr>
          <w:szCs w:val="20"/>
        </w:rPr>
      </w:pPr>
      <w:r w:rsidRPr="00007816">
        <w:rPr>
          <w:szCs w:val="20"/>
        </w:rPr>
        <w:t>Dissimilar metals</w:t>
      </w:r>
      <w:r w:rsidR="001B1C0A" w:rsidRPr="00007816">
        <w:rPr>
          <w:szCs w:val="20"/>
        </w:rPr>
        <w:t>.</w:t>
      </w:r>
    </w:p>
    <w:p w14:paraId="46203038" w14:textId="0CD6473D" w:rsidR="009C5109" w:rsidRPr="00007816" w:rsidRDefault="009C5109" w:rsidP="00973B26">
      <w:pPr>
        <w:pStyle w:val="PR2"/>
        <w:rPr>
          <w:szCs w:val="20"/>
        </w:rPr>
      </w:pPr>
      <w:r w:rsidRPr="00007816">
        <w:rPr>
          <w:szCs w:val="20"/>
        </w:rPr>
        <w:t xml:space="preserve">Concrete, </w:t>
      </w:r>
      <w:r w:rsidR="00982A40" w:rsidRPr="00007816">
        <w:rPr>
          <w:szCs w:val="20"/>
        </w:rPr>
        <w:t>mortar,</w:t>
      </w:r>
      <w:r w:rsidRPr="00007816">
        <w:rPr>
          <w:szCs w:val="20"/>
        </w:rPr>
        <w:t xml:space="preserve"> and masonry</w:t>
      </w:r>
      <w:r w:rsidR="001B1C0A" w:rsidRPr="00007816">
        <w:rPr>
          <w:szCs w:val="20"/>
        </w:rPr>
        <w:t>.</w:t>
      </w:r>
    </w:p>
    <w:p w14:paraId="764F7FA2" w14:textId="77777777" w:rsidR="00771963" w:rsidRDefault="00771963" w:rsidP="00771963">
      <w:pPr>
        <w:pStyle w:val="ART"/>
      </w:pPr>
      <w:bookmarkStart w:id="6" w:name="_Hlk72316710"/>
      <w:r>
        <w:t>METAL FINISH REQUIREMENTS, GENERAL</w:t>
      </w:r>
    </w:p>
    <w:p w14:paraId="75A5C731" w14:textId="77777777" w:rsidR="008E4F64" w:rsidRDefault="008E4F64" w:rsidP="008E4F64">
      <w:pPr>
        <w:pStyle w:val="PR1"/>
        <w:widowControl/>
        <w:autoSpaceDE/>
        <w:autoSpaceDN/>
        <w:adjustRightInd/>
      </w:pPr>
      <w:r>
        <w:t>Comply with NAAMM's "Metal Finishes Manual for Architectural and Metal Products" recommendations for applying and designating finishes.</w:t>
      </w:r>
    </w:p>
    <w:p w14:paraId="73D79CB5" w14:textId="77777777" w:rsidR="008E4F64" w:rsidRDefault="008E4F64" w:rsidP="008E4F64">
      <w:pPr>
        <w:pStyle w:val="PR1"/>
        <w:widowControl/>
        <w:autoSpaceDE/>
        <w:autoSpaceDN/>
        <w:adjustRightInd/>
      </w:pPr>
      <w:r>
        <w:t>Protect mechanical finishes on exposed surfaces from damage by applying a strippable, temporary protective covering before shipment.</w:t>
      </w:r>
    </w:p>
    <w:p w14:paraId="31A3B9FA" w14:textId="77777777" w:rsidR="008E4F64" w:rsidRDefault="008E4F64" w:rsidP="008E4F64">
      <w:pPr>
        <w:pStyle w:val="PR1"/>
        <w:widowControl/>
        <w:autoSpaceDE/>
        <w:autoSpaceDN/>
        <w:adjustRightInd/>
      </w:pPr>
      <w:r>
        <w:t>Provide exposed fasteners with finish matching appearance, including color and texture, of railings.</w:t>
      </w:r>
    </w:p>
    <w:bookmarkEnd w:id="6"/>
    <w:p w14:paraId="29E961ED" w14:textId="77777777" w:rsidR="008E4F64" w:rsidRDefault="008E4F64" w:rsidP="008E4F64">
      <w:pPr>
        <w:pStyle w:val="ART"/>
      </w:pPr>
      <w:r>
        <w:t>STAINLESS STEEL FINISHES</w:t>
      </w:r>
    </w:p>
    <w:p w14:paraId="795E9457" w14:textId="77777777" w:rsidR="008E4F64" w:rsidRDefault="008E4F64" w:rsidP="008E4F64">
      <w:pPr>
        <w:pStyle w:val="PR1"/>
      </w:pPr>
      <w:r w:rsidRPr="00F84A88">
        <w:t>Surface Preparation: Remove tool and die marks and stretch lines, or blend into finish.</w:t>
      </w:r>
    </w:p>
    <w:p w14:paraId="3C6DC63E" w14:textId="77777777" w:rsidR="008E4F64" w:rsidRPr="00796801" w:rsidRDefault="008E4F64" w:rsidP="008E4F64">
      <w:pPr>
        <w:pStyle w:val="PR1"/>
      </w:pPr>
      <w:r w:rsidRPr="00796801">
        <w:t>Polished Finishes: Grind and polish surfaces to produce uniform finish, free of cross scratches.</w:t>
      </w:r>
    </w:p>
    <w:p w14:paraId="5A5AFD15" w14:textId="77777777" w:rsidR="008E4F64" w:rsidRPr="00796801" w:rsidRDefault="008E4F64" w:rsidP="008E4F64">
      <w:pPr>
        <w:pStyle w:val="CMT"/>
        <w:rPr>
          <w:rFonts w:ascii="Tahoma" w:hAnsi="Tahoma" w:cs="Tahoma"/>
          <w:szCs w:val="20"/>
        </w:rPr>
      </w:pPr>
      <w:bookmarkStart w:id="7" w:name="_Hlk69151615"/>
      <w:r w:rsidRPr="00796801">
        <w:rPr>
          <w:rFonts w:ascii="Tahoma" w:hAnsi="Tahoma" w:cs="Tahoma"/>
          <w:szCs w:val="20"/>
        </w:rPr>
        <w:t>Specifier: Retain "180-Grit Polished Finish"</w:t>
      </w:r>
      <w:r>
        <w:rPr>
          <w:rFonts w:ascii="Tahoma" w:hAnsi="Tahoma" w:cs="Tahoma"/>
          <w:szCs w:val="20"/>
        </w:rPr>
        <w:t xml:space="preserve"> (#4 finish)</w:t>
      </w:r>
      <w:r w:rsidRPr="00796801">
        <w:rPr>
          <w:rFonts w:ascii="Tahoma" w:hAnsi="Tahoma" w:cs="Tahoma"/>
          <w:szCs w:val="20"/>
        </w:rPr>
        <w:t xml:space="preserve"> or "Polished and Buffed Finish" </w:t>
      </w:r>
      <w:r>
        <w:rPr>
          <w:rFonts w:ascii="Tahoma" w:hAnsi="Tahoma" w:cs="Tahoma"/>
          <w:szCs w:val="20"/>
        </w:rPr>
        <w:t xml:space="preserve">(#8 finish) </w:t>
      </w:r>
      <w:r w:rsidRPr="00796801">
        <w:rPr>
          <w:rFonts w:ascii="Tahoma" w:hAnsi="Tahoma" w:cs="Tahoma"/>
          <w:szCs w:val="20"/>
        </w:rPr>
        <w:t>Subparagraph below.</w:t>
      </w:r>
    </w:p>
    <w:bookmarkEnd w:id="7"/>
    <w:p w14:paraId="6FABF02F" w14:textId="77777777" w:rsidR="008E4F64" w:rsidRPr="00796801" w:rsidRDefault="008E4F64" w:rsidP="008E4F64">
      <w:pPr>
        <w:pStyle w:val="PR2"/>
        <w:spacing w:before="240"/>
        <w:rPr>
          <w:szCs w:val="20"/>
        </w:rPr>
      </w:pPr>
      <w:r w:rsidRPr="00796801">
        <w:rPr>
          <w:szCs w:val="20"/>
        </w:rPr>
        <w:t>180-Grit Polished Finish: Uniform, directionally textured finish.</w:t>
      </w:r>
    </w:p>
    <w:p w14:paraId="322A27F2" w14:textId="77777777" w:rsidR="008E4F64" w:rsidRPr="00796801" w:rsidRDefault="008E4F64" w:rsidP="008E4F64">
      <w:pPr>
        <w:pStyle w:val="PR2"/>
        <w:rPr>
          <w:szCs w:val="20"/>
        </w:rPr>
      </w:pPr>
      <w:r w:rsidRPr="00796801">
        <w:rPr>
          <w:szCs w:val="20"/>
        </w:rPr>
        <w:t>Polished and Buffed Finish: 320-grit finish followed by buffing to a mirrorlike finish.</w:t>
      </w:r>
    </w:p>
    <w:p w14:paraId="6A5B1F08" w14:textId="624DCADD" w:rsidR="008E4F64" w:rsidRDefault="008E4F64" w:rsidP="008E4F64">
      <w:pPr>
        <w:pStyle w:val="CMT"/>
      </w:pPr>
      <w:bookmarkStart w:id="8" w:name="_Hlk74664665"/>
      <w:r>
        <w:t>Specifier: Delete powder coat below, if not required. If specifying powder coat, delete paragraph and subparagraphs above.</w:t>
      </w:r>
    </w:p>
    <w:bookmarkEnd w:id="8"/>
    <w:p w14:paraId="164B45E9" w14:textId="09C482BE" w:rsidR="008E4F64" w:rsidRPr="00007816" w:rsidRDefault="008E4F64" w:rsidP="008E4F64">
      <w:pPr>
        <w:pStyle w:val="PR1"/>
      </w:pPr>
      <w:r w:rsidRPr="00007816">
        <w:t>Powder Coat Finish: Prepare, treat, and coat stainless steel to comply with resin manufacturer's written instructions and as follows:</w:t>
      </w:r>
    </w:p>
    <w:p w14:paraId="60C5AAB3" w14:textId="77777777" w:rsidR="008E4F64" w:rsidRPr="00007816" w:rsidRDefault="008E4F64" w:rsidP="008E4F64">
      <w:pPr>
        <w:pStyle w:val="PR2"/>
        <w:spacing w:before="240"/>
        <w:rPr>
          <w:szCs w:val="20"/>
        </w:rPr>
      </w:pPr>
      <w:r w:rsidRPr="00007816">
        <w:rPr>
          <w:szCs w:val="20"/>
        </w:rPr>
        <w:t>Prepare stainless steel surfaces to comply with SSPC-SP 6/NACE No. 3.</w:t>
      </w:r>
    </w:p>
    <w:p w14:paraId="1A327191" w14:textId="77777777" w:rsidR="008E4F64" w:rsidRPr="00007816" w:rsidRDefault="008E4F64" w:rsidP="008E4F64">
      <w:pPr>
        <w:pStyle w:val="PR2"/>
        <w:rPr>
          <w:szCs w:val="20"/>
        </w:rPr>
      </w:pPr>
      <w:r w:rsidRPr="00007816">
        <w:rPr>
          <w:szCs w:val="20"/>
        </w:rPr>
        <w:t>Treat prepared metal with iron-phosphate or zinc-phosphate pretreatment, as required by resin manufacturer. Rinse, and seal surfaces.</w:t>
      </w:r>
    </w:p>
    <w:p w14:paraId="1C3B87AB" w14:textId="77777777" w:rsidR="008E4F64" w:rsidRPr="00007816" w:rsidRDefault="008E4F64" w:rsidP="008E4F64">
      <w:pPr>
        <w:pStyle w:val="CMT"/>
        <w:rPr>
          <w:rFonts w:ascii="Tahoma" w:hAnsi="Tahoma" w:cs="Tahoma"/>
          <w:szCs w:val="20"/>
        </w:rPr>
      </w:pPr>
      <w:r>
        <w:rPr>
          <w:rFonts w:ascii="Tahoma" w:hAnsi="Tahoma" w:cs="Tahoma"/>
          <w:szCs w:val="20"/>
        </w:rPr>
        <w:t xml:space="preserve">Specifier: </w:t>
      </w:r>
      <w:r w:rsidRPr="00007816">
        <w:rPr>
          <w:rFonts w:ascii="Tahoma" w:hAnsi="Tahoma" w:cs="Tahoma"/>
          <w:szCs w:val="20"/>
        </w:rPr>
        <w:t>AAMA 2605 is available on request.  Revise below from 2604 to 2605, if necessary.</w:t>
      </w:r>
    </w:p>
    <w:p w14:paraId="32D0633E" w14:textId="77777777" w:rsidR="008E4F64" w:rsidRPr="00007816" w:rsidRDefault="008E4F64" w:rsidP="008E4F64">
      <w:pPr>
        <w:pStyle w:val="PR2"/>
        <w:rPr>
          <w:szCs w:val="20"/>
        </w:rPr>
      </w:pPr>
      <w:r w:rsidRPr="00007816">
        <w:rPr>
          <w:szCs w:val="20"/>
        </w:rPr>
        <w:lastRenderedPageBreak/>
        <w:t>Apply thermosetting polyester powder coating with cured-film thickness of not less than 1.5 mils (0.04 mm) and in compliance with AAMA 2604.</w:t>
      </w:r>
    </w:p>
    <w:p w14:paraId="7F7C1D3B" w14:textId="77777777" w:rsidR="008E4F64" w:rsidRPr="00007816" w:rsidRDefault="008E4F64" w:rsidP="008E4F64">
      <w:pPr>
        <w:pStyle w:val="PR2"/>
        <w:rPr>
          <w:szCs w:val="20"/>
        </w:rPr>
      </w:pPr>
      <w:r w:rsidRPr="00007816">
        <w:rPr>
          <w:szCs w:val="20"/>
        </w:rPr>
        <w:t>Color: [</w:t>
      </w:r>
      <w:r w:rsidRPr="007720B2">
        <w:rPr>
          <w:b/>
          <w:szCs w:val="20"/>
        </w:rPr>
        <w:t>As indicated by manufacturer's designations</w:t>
      </w:r>
      <w:r w:rsidRPr="00007816">
        <w:rPr>
          <w:szCs w:val="20"/>
        </w:rPr>
        <w:t>] [</w:t>
      </w:r>
      <w:r w:rsidRPr="007720B2">
        <w:rPr>
          <w:b/>
          <w:szCs w:val="20"/>
        </w:rPr>
        <w:t>Match Architect's sample</w:t>
      </w:r>
      <w:r w:rsidRPr="00007816">
        <w:rPr>
          <w:szCs w:val="20"/>
        </w:rPr>
        <w:t>] [</w:t>
      </w:r>
      <w:r w:rsidRPr="007720B2">
        <w:rPr>
          <w:b/>
          <w:szCs w:val="20"/>
        </w:rPr>
        <w:t>As selected by Architect from manufacturer's full range</w:t>
      </w:r>
      <w:r w:rsidRPr="00007816">
        <w:rPr>
          <w:szCs w:val="20"/>
        </w:rPr>
        <w:t>].</w:t>
      </w:r>
    </w:p>
    <w:p w14:paraId="4F37897D" w14:textId="77777777" w:rsidR="00771963" w:rsidRPr="00F84A88" w:rsidRDefault="00771963" w:rsidP="00771963">
      <w:pPr>
        <w:pStyle w:val="ART"/>
      </w:pPr>
      <w:r>
        <w:t>ALUMINUM</w:t>
      </w:r>
      <w:r w:rsidRPr="00F84A88">
        <w:t xml:space="preserve"> finishES</w:t>
      </w:r>
    </w:p>
    <w:p w14:paraId="10CEAB05" w14:textId="77777777" w:rsidR="00771963" w:rsidRDefault="00771963" w:rsidP="00771963">
      <w:pPr>
        <w:pStyle w:val="PR1"/>
      </w:pPr>
      <w:r>
        <w:t>Clear Anodic Finish: AAMA 611, [</w:t>
      </w:r>
      <w:r w:rsidRPr="007720B2">
        <w:rPr>
          <w:b/>
        </w:rPr>
        <w:t>AA-M12C22A41, Class I, 0.018 mm</w:t>
      </w:r>
      <w:r>
        <w:t>] [</w:t>
      </w:r>
      <w:r w:rsidRPr="007720B2">
        <w:rPr>
          <w:b/>
        </w:rPr>
        <w:t>AA-M12C22A31, Class II, 0.010 mm</w:t>
      </w:r>
      <w:r>
        <w:t>] or thicker.</w:t>
      </w:r>
    </w:p>
    <w:p w14:paraId="0E24B5A7" w14:textId="75F8BBE9" w:rsidR="008E4F64" w:rsidRDefault="008E4F64" w:rsidP="008E4F64">
      <w:pPr>
        <w:pStyle w:val="CMT"/>
      </w:pPr>
      <w:r>
        <w:t>Specifier: Delete powder coat below, if not required. If specifying powder coat, delete paragraph above.</w:t>
      </w:r>
    </w:p>
    <w:p w14:paraId="638389AC" w14:textId="5006CC4C" w:rsidR="00771963" w:rsidRPr="00F84A88" w:rsidRDefault="00771963" w:rsidP="00771963">
      <w:pPr>
        <w:pStyle w:val="PR1"/>
      </w:pPr>
      <w:r w:rsidRPr="00F84A88">
        <w:t>Powder Coat Finish: Prepare, treat, and coat stainless steel to comply with resin manufacturer's written instructions and as follows:</w:t>
      </w:r>
    </w:p>
    <w:p w14:paraId="484587CA" w14:textId="77777777" w:rsidR="00771963" w:rsidRPr="00F84A88" w:rsidRDefault="00771963" w:rsidP="00771963">
      <w:pPr>
        <w:pStyle w:val="PR2"/>
        <w:spacing w:before="240"/>
      </w:pPr>
      <w:r w:rsidRPr="00F84A88">
        <w:t>Prepare stainless steel surfaces to comply with SSPC-SP 6/NACE No. 3.</w:t>
      </w:r>
    </w:p>
    <w:p w14:paraId="2E773756" w14:textId="77777777" w:rsidR="00771963" w:rsidRPr="00F84A88" w:rsidRDefault="00771963" w:rsidP="00771963">
      <w:pPr>
        <w:pStyle w:val="PR2"/>
      </w:pPr>
      <w:r w:rsidRPr="00F84A88">
        <w:t>Treat prepared metal with iron-phosphate or zinc-phosphate pretreatment, as required by resin manufacturer. Rinse, and seal surfaces.</w:t>
      </w:r>
    </w:p>
    <w:p w14:paraId="2E92A7C0" w14:textId="77777777" w:rsidR="00771963" w:rsidRPr="00F84A88" w:rsidRDefault="00771963" w:rsidP="00771963">
      <w:pPr>
        <w:pStyle w:val="CMT"/>
        <w:rPr>
          <w:rFonts w:ascii="Tahoma" w:hAnsi="Tahoma" w:cs="Tahoma"/>
        </w:rPr>
      </w:pPr>
      <w:r w:rsidRPr="00F84A88">
        <w:rPr>
          <w:rFonts w:ascii="Tahoma" w:hAnsi="Tahoma" w:cs="Tahoma"/>
        </w:rPr>
        <w:t>AAMA 2605 is available on request.  Revise below from 2604 to 2605, if necessary.</w:t>
      </w:r>
    </w:p>
    <w:p w14:paraId="4B3A2B7E" w14:textId="77777777" w:rsidR="00771963" w:rsidRPr="00F84A88" w:rsidRDefault="00771963" w:rsidP="00771963">
      <w:pPr>
        <w:pStyle w:val="PR2"/>
      </w:pPr>
      <w:r w:rsidRPr="00F84A88">
        <w:t>Apply thermosetting polyester powder coating with cured-film thickness of not less than 1.5 mils (0.04 mm) and in compliance with AAMA 2604.</w:t>
      </w:r>
    </w:p>
    <w:p w14:paraId="11A36A33" w14:textId="77777777" w:rsidR="00771963" w:rsidRDefault="00771963" w:rsidP="00771963">
      <w:pPr>
        <w:pStyle w:val="PR2"/>
      </w:pPr>
      <w:r w:rsidRPr="00F84A88">
        <w:t>Color: [</w:t>
      </w:r>
      <w:r w:rsidRPr="007720B2">
        <w:rPr>
          <w:b/>
        </w:rPr>
        <w:t>As indicated by manufacturer's designations</w:t>
      </w:r>
      <w:r w:rsidRPr="00F84A88">
        <w:t>] [</w:t>
      </w:r>
      <w:r w:rsidRPr="007720B2">
        <w:rPr>
          <w:b/>
        </w:rPr>
        <w:t>Match Architect's sample</w:t>
      </w:r>
      <w:r w:rsidRPr="00F84A88">
        <w:t>] [</w:t>
      </w:r>
      <w:r w:rsidRPr="007720B2">
        <w:rPr>
          <w:b/>
        </w:rPr>
        <w:t>As selected by Architect from manufacturer's full range</w:t>
      </w:r>
      <w:r w:rsidRPr="00F84A88">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233BEA">
      <w:pPr>
        <w:pStyle w:val="PR1"/>
      </w:pPr>
      <w:r w:rsidRPr="00007816">
        <w:rPr>
          <w:lang w:val="en-GB"/>
        </w:rPr>
        <w:t>Verify that field conditions are acceptable and ready to receive work.</w:t>
      </w:r>
    </w:p>
    <w:p w14:paraId="234D2794" w14:textId="77777777" w:rsidR="009C5109" w:rsidRPr="00007816" w:rsidRDefault="009C5109" w:rsidP="00233BEA">
      <w:pPr>
        <w:pStyle w:val="PR1"/>
      </w:pPr>
      <w:r w:rsidRPr="00007816">
        <w:t>Supply items required to be cast into concrete, embedded in masonry, and/or placed in partitions with setting templates and written instructions, to appropriate trades.</w:t>
      </w:r>
    </w:p>
    <w:p w14:paraId="61F422A5" w14:textId="77777777" w:rsidR="009C5109" w:rsidRPr="00007816" w:rsidRDefault="009C5109" w:rsidP="00233BEA">
      <w:pPr>
        <w:pStyle w:val="PR1"/>
      </w:pPr>
      <w:r w:rsidRPr="00007816">
        <w:t>Beginning of installation means installer accepts existing conditions.</w:t>
      </w:r>
    </w:p>
    <w:p w14:paraId="6DE1F186" w14:textId="77777777" w:rsidR="009C5109" w:rsidRPr="00007816" w:rsidRDefault="009C5109" w:rsidP="00233BEA">
      <w:pPr>
        <w:pStyle w:val="PR1"/>
      </w:pPr>
      <w:r w:rsidRPr="00007816">
        <w:t xml:space="preserve">Examine areas to receive decorative metal railings and note conditions that adversely affect installation or subsequent use of decorative railing </w:t>
      </w:r>
      <w:proofErr w:type="gramStart"/>
      <w:r w:rsidRPr="00007816">
        <w:t>system;</w:t>
      </w:r>
      <w:proofErr w:type="gramEnd"/>
      <w:r w:rsidRPr="00007816">
        <w:t xml:space="preserve"> coordinate with Contractor for correction of unacceptable site conditions. Commencement of work by this section will signify 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233BEA">
      <w:pPr>
        <w:pStyle w:val="PR1"/>
      </w:pPr>
      <w:r w:rsidRPr="00007816">
        <w:t>Perform cutting, drilling, and fitting required for installing metal railings.</w:t>
      </w:r>
    </w:p>
    <w:p w14:paraId="7E1ACAA4" w14:textId="77777777" w:rsidR="009C5109" w:rsidRPr="00007816" w:rsidRDefault="009C5109" w:rsidP="00233BEA">
      <w:pPr>
        <w:pStyle w:val="PR1"/>
      </w:pPr>
      <w:r w:rsidRPr="00007816">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233BEA">
      <w:pPr>
        <w:pStyle w:val="PR1"/>
      </w:pPr>
      <w:r w:rsidRPr="00007816">
        <w:t xml:space="preserve">Report discrepancies to </w:t>
      </w:r>
      <w:r w:rsidR="00C4190B" w:rsidRPr="00007816">
        <w:t>Architect</w:t>
      </w:r>
      <w:r w:rsidRPr="00007816">
        <w:t xml:space="preserve"> and recommend corrective action.</w:t>
      </w:r>
    </w:p>
    <w:p w14:paraId="0C0D0890" w14:textId="583E40B8" w:rsidR="009C5109" w:rsidRPr="00007816" w:rsidRDefault="00632ED2" w:rsidP="00973B26">
      <w:pPr>
        <w:pStyle w:val="ART"/>
      </w:pPr>
      <w:r w:rsidRPr="00007816">
        <w:lastRenderedPageBreak/>
        <w:t>INSTALLATION, GENERAL</w:t>
      </w:r>
    </w:p>
    <w:p w14:paraId="6B0E285E" w14:textId="35DF2F03" w:rsidR="009C5109" w:rsidRPr="00007816" w:rsidRDefault="009C5109" w:rsidP="00233BEA">
      <w:pPr>
        <w:pStyle w:val="PR1"/>
      </w:pPr>
      <w:r w:rsidRPr="00007816">
        <w:rPr>
          <w:lang w:val="en-GB"/>
        </w:rPr>
        <w:t>Install in accordance with Reviewed shop drawings and manufacturer's instructions.</w:t>
      </w:r>
    </w:p>
    <w:p w14:paraId="192F96DC" w14:textId="56CCAFB5" w:rsidR="009C5109" w:rsidRPr="00007816" w:rsidRDefault="009C5109" w:rsidP="00233BEA">
      <w:pPr>
        <w:pStyle w:val="PR1"/>
      </w:pPr>
      <w:r w:rsidRPr="00007816">
        <w:t>Install components plumb and level, with fitted hairline joints, free from distortion or defects detrimental to appearance and performance.</w:t>
      </w:r>
    </w:p>
    <w:p w14:paraId="51BB4160" w14:textId="079A9915" w:rsidR="009C5109" w:rsidRPr="00007816" w:rsidRDefault="009C5109" w:rsidP="00233BEA">
      <w:pPr>
        <w:pStyle w:val="PR1"/>
      </w:pPr>
      <w:r w:rsidRPr="00007816">
        <w:t>Provide fasteners and anchors required for connecting railings to structure. Anchor railing to structure.</w:t>
      </w:r>
    </w:p>
    <w:p w14:paraId="119CBF90" w14:textId="77777777" w:rsidR="00632ED2" w:rsidRPr="00007816" w:rsidRDefault="00632ED2" w:rsidP="00233BEA">
      <w:pPr>
        <w:pStyle w:val="PR1"/>
      </w:pPr>
      <w:r w:rsidRPr="00007816">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233BEA">
      <w:pPr>
        <w:pStyle w:val="PR1"/>
      </w:pPr>
      <w:r w:rsidRPr="00007816">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t xml:space="preserve"> beyond joint on either side, fasten internal sleeve securely to one side, and locate joint within </w:t>
      </w:r>
      <w:r w:rsidRPr="00007816">
        <w:rPr>
          <w:rStyle w:val="IP"/>
          <w:szCs w:val="20"/>
        </w:rPr>
        <w:t>6 inches</w:t>
      </w:r>
      <w:r w:rsidRPr="00007816">
        <w:rPr>
          <w:rStyle w:val="SI"/>
          <w:szCs w:val="20"/>
        </w:rPr>
        <w:t xml:space="preserve"> (150 mm)</w:t>
      </w:r>
      <w:r w:rsidRPr="00007816">
        <w:t xml:space="preserve"> of post.</w:t>
      </w:r>
    </w:p>
    <w:p w14:paraId="17C7D658" w14:textId="6231696E" w:rsidR="009C5109" w:rsidRPr="00007816" w:rsidRDefault="009C5109" w:rsidP="00233BEA">
      <w:pPr>
        <w:pStyle w:val="PR1"/>
      </w:pPr>
      <w:r w:rsidRPr="00007816">
        <w:t xml:space="preserve">Secure wall brackets to wall at </w:t>
      </w:r>
      <w:r w:rsidR="00D61A2B" w:rsidRPr="00007816">
        <w:t>48 inches</w:t>
      </w:r>
      <w:r w:rsidRPr="00007816">
        <w:t xml:space="preserve"> (1219</w:t>
      </w:r>
      <w:r w:rsidR="00632ED2" w:rsidRPr="00007816">
        <w:t xml:space="preserve"> </w:t>
      </w:r>
      <w:r w:rsidRPr="00007816">
        <w:t>mm) O.C. maximum with through-bolts and plate where these can be concealed, otherwise use bolts and expansion shields to achieve maximum rigidity of rail.  Wood plugs for fixing to walls will not be permitted.  Use metal anchoring devices.</w:t>
      </w:r>
    </w:p>
    <w:p w14:paraId="3486732D" w14:textId="55A7B3B8" w:rsidR="00C9196B" w:rsidRDefault="00C9196B" w:rsidP="00C9196B">
      <w:pPr>
        <w:pStyle w:val="ART"/>
      </w:pPr>
      <w:r>
        <w:t xml:space="preserve">installation of glass </w:t>
      </w:r>
      <w:r w:rsidR="0000023B">
        <w:t>PANEL</w:t>
      </w:r>
      <w:r>
        <w:t>s</w:t>
      </w:r>
    </w:p>
    <w:p w14:paraId="60D700A9" w14:textId="57B028A0" w:rsidR="00C9196B" w:rsidRDefault="00C9196B" w:rsidP="00233BEA">
      <w:pPr>
        <w:pStyle w:val="PR1"/>
      </w:pPr>
      <w:r>
        <w:t>Glass Railings:</w:t>
      </w:r>
    </w:p>
    <w:p w14:paraId="629EE418" w14:textId="63970ACE" w:rsidR="00C9196B" w:rsidRDefault="00C9196B" w:rsidP="00C9196B">
      <w:pPr>
        <w:pStyle w:val="PR2"/>
        <w:spacing w:before="240"/>
      </w:pPr>
      <w:r>
        <w:t>Install assembly to comply with railing manufacturer's written instructions.</w:t>
      </w:r>
    </w:p>
    <w:p w14:paraId="36834F4E" w14:textId="07511D3D" w:rsidR="00DA4378" w:rsidRDefault="00DA4378" w:rsidP="00C9196B">
      <w:pPr>
        <w:pStyle w:val="PR2"/>
      </w:pPr>
      <w:r>
        <w:t xml:space="preserve">Attach base </w:t>
      </w:r>
      <w:r w:rsidR="0000023B">
        <w:t xml:space="preserve">glass clamps </w:t>
      </w:r>
      <w:r>
        <w:t xml:space="preserve">to building structure, then insert and connect factory-fabricated and -assembled glass </w:t>
      </w:r>
      <w:r w:rsidR="0000023B">
        <w:t>panel</w:t>
      </w:r>
      <w:r>
        <w:t>s.</w:t>
      </w:r>
    </w:p>
    <w:p w14:paraId="322A3013" w14:textId="722B505E" w:rsidR="00DA4378" w:rsidRPr="00DA4378" w:rsidRDefault="00DA4378" w:rsidP="00DA4378">
      <w:pPr>
        <w:pStyle w:val="PR2"/>
      </w:pPr>
      <w:r w:rsidRPr="00DA4378">
        <w:t xml:space="preserve">For field-assembled </w:t>
      </w:r>
      <w:r w:rsidR="0000023B">
        <w:t>panel</w:t>
      </w:r>
      <w:r w:rsidRPr="00DA4378">
        <w:t xml:space="preserve">s, attach base </w:t>
      </w:r>
      <w:r w:rsidR="0000023B">
        <w:t>glass clamps</w:t>
      </w:r>
      <w:r w:rsidRPr="00DA4378">
        <w:t xml:space="preserve"> to building structure, insert glass in base </w:t>
      </w:r>
      <w:r w:rsidR="0000023B">
        <w:t>lass clamps</w:t>
      </w:r>
      <w:r w:rsidRPr="00DA4378">
        <w:t>.</w:t>
      </w:r>
    </w:p>
    <w:p w14:paraId="0790C4D1" w14:textId="69AD839D" w:rsidR="00C9196B" w:rsidRDefault="00C9196B" w:rsidP="00C9196B">
      <w:pPr>
        <w:pStyle w:val="PR2"/>
        <w:spacing w:before="240"/>
      </w:pPr>
      <w:r>
        <w:t xml:space="preserve">Adjust spacing of glass </w:t>
      </w:r>
      <w:r w:rsidR="0000023B">
        <w:t>panels</w:t>
      </w:r>
      <w:r>
        <w:t xml:space="preserve"> so gaps between </w:t>
      </w:r>
      <w:r w:rsidR="0000023B">
        <w:t>panel</w:t>
      </w:r>
      <w:r>
        <w:t>s are equal before securing in position.</w:t>
      </w:r>
    </w:p>
    <w:p w14:paraId="4A89F76C" w14:textId="21BC6228" w:rsidR="00C9196B" w:rsidRPr="00007816" w:rsidRDefault="00C9196B" w:rsidP="00C9196B">
      <w:pPr>
        <w:pStyle w:val="PR2"/>
      </w:pPr>
      <w:r w:rsidRPr="00007816">
        <w:t xml:space="preserve">Set </w:t>
      </w:r>
      <w:r>
        <w:t xml:space="preserve">glass </w:t>
      </w:r>
      <w:r w:rsidR="0000023B">
        <w:t xml:space="preserve">panels </w:t>
      </w:r>
      <w:r w:rsidRPr="00007816">
        <w:t xml:space="preserve">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138F8A84" w:rsidR="00C9196B" w:rsidRPr="00007816" w:rsidRDefault="00C9196B" w:rsidP="00C9196B">
      <w:pPr>
        <w:pStyle w:val="PR2"/>
        <w:rPr>
          <w:szCs w:val="20"/>
        </w:rPr>
      </w:pPr>
      <w:r w:rsidRPr="00007816">
        <w:rPr>
          <w:szCs w:val="20"/>
        </w:rPr>
        <w:t>Do not cut, drill, or alter glass</w:t>
      </w:r>
      <w:r>
        <w:rPr>
          <w:szCs w:val="20"/>
        </w:rPr>
        <w:t xml:space="preserve"> </w:t>
      </w:r>
      <w:r w:rsidR="0000023B">
        <w:rPr>
          <w:szCs w:val="20"/>
        </w:rPr>
        <w:t>panels</w:t>
      </w:r>
      <w:r w:rsidRPr="00007816">
        <w:rPr>
          <w:szCs w:val="20"/>
        </w:rPr>
        <w:t xml:space="preserve"> in field. Protect edges from damage.</w:t>
      </w:r>
    </w:p>
    <w:p w14:paraId="032FD280" w14:textId="77777777" w:rsidR="009C5109" w:rsidRPr="00007816" w:rsidRDefault="009C5109" w:rsidP="00233BEA">
      <w:pPr>
        <w:pStyle w:val="PR1"/>
      </w:pPr>
      <w:r w:rsidRPr="00007816">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233BEA">
      <w:pPr>
        <w:pStyle w:val="PR1"/>
        <w:rPr>
          <w:lang w:val="en-GB"/>
        </w:rPr>
      </w:pPr>
      <w:r w:rsidRPr="00007816">
        <w:t xml:space="preserve">Testing Agency: </w:t>
      </w:r>
      <w:r w:rsidR="00982A40" w:rsidRPr="00007816">
        <w:t>[</w:t>
      </w:r>
      <w:r w:rsidR="00982A40" w:rsidRPr="007720B2">
        <w:rPr>
          <w:b/>
        </w:rPr>
        <w:t>Engage</w:t>
      </w:r>
      <w:r w:rsidR="00982A40" w:rsidRPr="00007816">
        <w:t>] [</w:t>
      </w:r>
      <w:r w:rsidRPr="007720B2">
        <w:rPr>
          <w:b/>
        </w:rPr>
        <w:t>Owner will engage</w:t>
      </w:r>
      <w:r w:rsidR="00982A40" w:rsidRPr="00007816">
        <w:t>]</w:t>
      </w:r>
      <w:r w:rsidRPr="00007816">
        <w:t xml:space="preserve"> a qualified testing agency to perform tests and inspections and to prepare test reports.</w:t>
      </w:r>
    </w:p>
    <w:p w14:paraId="7748A7D2" w14:textId="77777777" w:rsidR="003730AD" w:rsidRPr="00007816" w:rsidRDefault="003730AD" w:rsidP="00233BEA">
      <w:pPr>
        <w:pStyle w:val="PR1"/>
      </w:pPr>
      <w:r w:rsidRPr="00007816">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lastRenderedPageBreak/>
        <w:t>Test railings in accordance with ASTM E894, ASTM E935, ASTM E2353, and ASTM E2358 for compliance with performance requirements.</w:t>
      </w:r>
    </w:p>
    <w:p w14:paraId="6EA426AE" w14:textId="0ABC4F91" w:rsidR="003730AD" w:rsidRPr="00007816" w:rsidRDefault="003730AD" w:rsidP="00233BEA">
      <w:pPr>
        <w:pStyle w:val="PR1"/>
      </w:pPr>
      <w:r w:rsidRPr="00007816">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233BEA">
      <w:pPr>
        <w:pStyle w:val="PR1"/>
      </w:pPr>
      <w:r w:rsidRPr="00007816">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233BEA">
      <w:pPr>
        <w:pStyle w:val="PR1"/>
      </w:pPr>
      <w:r w:rsidRPr="00007816">
        <w:t>Clean installations and assemblies progressively and at completion of work.</w:t>
      </w:r>
    </w:p>
    <w:p w14:paraId="7FAC8B1E" w14:textId="77777777" w:rsidR="009C5109" w:rsidRPr="00007816" w:rsidRDefault="009C5109" w:rsidP="00233BEA">
      <w:pPr>
        <w:pStyle w:val="PR1"/>
      </w:pPr>
      <w:r w:rsidRPr="00007816">
        <w:t>Remove protective coverings and clean metal work using cleaning solutions and methods to suit the metal and its finish at completion of work.</w:t>
      </w:r>
    </w:p>
    <w:p w14:paraId="19620359" w14:textId="77777777" w:rsidR="009C5109" w:rsidRPr="00007816" w:rsidRDefault="009C5109" w:rsidP="00233BEA">
      <w:pPr>
        <w:pStyle w:val="PR1"/>
      </w:pPr>
      <w:r w:rsidRPr="00007816">
        <w:t>Protect adjacent materials and finishes from damage or discoloring during cleaning.</w:t>
      </w:r>
    </w:p>
    <w:p w14:paraId="60273423" w14:textId="043B28E5" w:rsidR="009C5109" w:rsidRPr="00007816" w:rsidRDefault="009C5109" w:rsidP="00233BEA">
      <w:pPr>
        <w:pStyle w:val="PR1"/>
        <w:rPr>
          <w:lang w:val="en-GB"/>
        </w:rPr>
      </w:pPr>
      <w:r w:rsidRPr="00007816">
        <w:rPr>
          <w:lang w:val="en-GB"/>
        </w:rPr>
        <w:t>Wash railing using clean water and soap, rinse with water. Do not use acid solutions, steel wool, or other abrasives.</w:t>
      </w:r>
    </w:p>
    <w:p w14:paraId="5B081581" w14:textId="77777777" w:rsidR="009C5109" w:rsidRPr="00007816" w:rsidRDefault="009C5109" w:rsidP="00233BEA">
      <w:pPr>
        <w:pStyle w:val="PR1"/>
        <w:rPr>
          <w:lang w:val="en-GB"/>
        </w:rPr>
      </w:pPr>
      <w:r w:rsidRPr="00007816">
        <w:rPr>
          <w:lang w:val="en-GB"/>
        </w:rPr>
        <w:t>Remove excess sealant by method acceptable to sealant manufacturer.</w:t>
      </w:r>
    </w:p>
    <w:p w14:paraId="602DDA31" w14:textId="1772AFA0" w:rsidR="009C5109" w:rsidRPr="00007816" w:rsidRDefault="009C5109" w:rsidP="00233BEA">
      <w:pPr>
        <w:pStyle w:val="PR1"/>
        <w:rPr>
          <w:lang w:val="en-GB"/>
        </w:rPr>
      </w:pPr>
      <w:r w:rsidRPr="00007816">
        <w:rPr>
          <w:lang w:val="en-GB"/>
        </w:rPr>
        <w:t xml:space="preserve">Clean glass </w:t>
      </w:r>
      <w:r w:rsidR="0000023B">
        <w:rPr>
          <w:lang w:val="en-GB"/>
        </w:rPr>
        <w:t>panel</w:t>
      </w:r>
      <w:r w:rsidRPr="00007816">
        <w:rPr>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233BEA">
      <w:pPr>
        <w:pStyle w:val="PR1"/>
      </w:pPr>
      <w:r w:rsidRPr="00007816">
        <w:t>Protect finishes of railing from damage during construction with temporary protective coverings to ensure all materials do not incur any damage or deterioration.</w:t>
      </w:r>
    </w:p>
    <w:p w14:paraId="64C2144F" w14:textId="31C7DA5C" w:rsidR="009C5109" w:rsidRPr="00007816" w:rsidRDefault="009C5109" w:rsidP="00233BEA">
      <w:pPr>
        <w:pStyle w:val="PR1"/>
      </w:pPr>
      <w:r w:rsidRPr="00007816">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ascii="Tahoma" w:hAnsi="Tahoma" w:cs="Tahoma"/>
          <w:szCs w:val="20"/>
          <w:lang w:val="en-GB"/>
        </w:rPr>
      </w:pPr>
      <w:r w:rsidRPr="00007816">
        <w:rPr>
          <w:rFonts w:ascii="Tahoma" w:hAnsi="Tahoma" w:cs="Tahoma"/>
          <w:szCs w:val="20"/>
          <w:lang w:val="en-GB"/>
        </w:rPr>
        <w:t>END OF SECTION</w:t>
      </w:r>
    </w:p>
    <w:sectPr w:rsidR="00C66B60" w:rsidRPr="00007816" w:rsidSect="00846800">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162F" w14:textId="77777777" w:rsidR="00977912" w:rsidRDefault="00977912">
      <w:r>
        <w:separator/>
      </w:r>
    </w:p>
  </w:endnote>
  <w:endnote w:type="continuationSeparator" w:id="0">
    <w:p w14:paraId="5F5DFA86" w14:textId="77777777" w:rsidR="00977912" w:rsidRDefault="0097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79D7FE58" w:rsidR="00272566" w:rsidRPr="004360F2" w:rsidRDefault="00272566" w:rsidP="00272566">
    <w:pPr>
      <w:tabs>
        <w:tab w:val="right" w:pos="9360"/>
      </w:tabs>
      <w:ind w:left="360"/>
      <w:rPr>
        <w:rFonts w:ascii="Tahoma" w:hAnsi="Tahoma" w:cs="Tahoma"/>
        <w:color w:val="000000"/>
        <w:szCs w:val="20"/>
      </w:rPr>
    </w:pPr>
    <w:r w:rsidRPr="004360F2">
      <w:rPr>
        <w:rFonts w:ascii="Tahoma" w:hAnsi="Tahoma" w:cs="Tahoma"/>
        <w:color w:val="000000"/>
        <w:szCs w:val="20"/>
      </w:rPr>
      <w:t>Q-railing</w:t>
    </w:r>
    <w:r w:rsidRPr="004360F2">
      <w:rPr>
        <w:rFonts w:ascii="Tahoma" w:hAnsi="Tahoma" w:cs="Tahoma"/>
        <w:color w:val="000000"/>
        <w:szCs w:val="20"/>
      </w:rPr>
      <w:tab/>
    </w:r>
    <w:r w:rsidR="00E75558" w:rsidRPr="004360F2">
      <w:rPr>
        <w:rFonts w:ascii="Tahoma" w:hAnsi="Tahoma" w:cs="Tahoma"/>
        <w:color w:val="000000"/>
        <w:szCs w:val="20"/>
      </w:rPr>
      <w:t xml:space="preserve">GLAZED </w:t>
    </w:r>
    <w:r w:rsidR="00E75558" w:rsidRPr="004360F2">
      <w:rPr>
        <w:rFonts w:ascii="Tahoma" w:hAnsi="Tahoma" w:cs="Tahoma"/>
        <w:szCs w:val="20"/>
      </w:rPr>
      <w:t>DECORATIVE METAL RAILINGS</w:t>
    </w:r>
    <w:r w:rsidR="00D44087" w:rsidRPr="004360F2">
      <w:rPr>
        <w:rStyle w:val="NAM"/>
        <w:rFonts w:ascii="Tahoma" w:hAnsi="Tahoma" w:cs="Tahoma"/>
        <w:szCs w:val="20"/>
      </w:rPr>
      <w:t xml:space="preserve"> - </w:t>
    </w:r>
    <w:r w:rsidR="00E75558" w:rsidRPr="004360F2">
      <w:rPr>
        <w:rFonts w:ascii="Tahoma" w:hAnsi="Tahoma" w:cs="Tahoma"/>
        <w:szCs w:val="20"/>
      </w:rPr>
      <w:t>CLAMP</w:t>
    </w:r>
    <w:r w:rsidR="006F558E" w:rsidRPr="004360F2">
      <w:rPr>
        <w:rFonts w:ascii="Tahoma" w:hAnsi="Tahoma" w:cs="Tahoma"/>
        <w:szCs w:val="20"/>
      </w:rPr>
      <w:t>-</w:t>
    </w:r>
    <w:r w:rsidR="00E75558" w:rsidRPr="004360F2">
      <w:rPr>
        <w:rFonts w:ascii="Tahoma" w:hAnsi="Tahoma" w:cs="Tahoma"/>
        <w:szCs w:val="20"/>
      </w:rPr>
      <w:t>SUPPORTED</w:t>
    </w:r>
  </w:p>
  <w:p w14:paraId="0904EB8B" w14:textId="5F229562" w:rsidR="00272566" w:rsidRPr="004360F2" w:rsidRDefault="00E75558" w:rsidP="00272566">
    <w:pPr>
      <w:tabs>
        <w:tab w:val="right" w:pos="9360"/>
      </w:tabs>
      <w:ind w:left="360"/>
      <w:rPr>
        <w:rFonts w:ascii="Tahoma" w:hAnsi="Tahoma" w:cs="Tahoma"/>
        <w:color w:val="000000"/>
        <w:szCs w:val="20"/>
      </w:rPr>
    </w:pPr>
    <w:r w:rsidRPr="004360F2">
      <w:rPr>
        <w:rFonts w:ascii="Tahoma" w:hAnsi="Tahoma" w:cs="Tahoma"/>
        <w:color w:val="000000"/>
        <w:szCs w:val="20"/>
      </w:rPr>
      <w:t>MOD CLAMP</w:t>
    </w:r>
    <w:r w:rsidR="005A5B4D" w:rsidRPr="004360F2">
      <w:rPr>
        <w:rFonts w:ascii="Tahoma" w:hAnsi="Tahoma" w:cs="Tahoma"/>
        <w:color w:val="000000"/>
        <w:szCs w:val="20"/>
      </w:rPr>
      <w:t xml:space="preserve"> LINES</w:t>
    </w:r>
    <w:r w:rsidR="00272566" w:rsidRPr="004360F2">
      <w:rPr>
        <w:rFonts w:ascii="Tahoma" w:hAnsi="Tahoma" w:cs="Tahoma"/>
        <w:color w:val="000000"/>
        <w:szCs w:val="20"/>
      </w:rPr>
      <w:tab/>
    </w:r>
    <w:r w:rsidR="00272566" w:rsidRPr="004360F2">
      <w:rPr>
        <w:rStyle w:val="NUM"/>
        <w:rFonts w:ascii="Tahoma" w:hAnsi="Tahoma" w:cs="Tahoma"/>
      </w:rPr>
      <w:t>05731</w:t>
    </w:r>
    <w:r w:rsidR="006F558E" w:rsidRPr="004360F2">
      <w:rPr>
        <w:rStyle w:val="NUM"/>
        <w:rFonts w:ascii="Tahoma" w:hAnsi="Tahoma" w:cs="Tahoma"/>
      </w:rPr>
      <w:t>3</w:t>
    </w:r>
    <w:r w:rsidR="00010067" w:rsidRPr="004360F2">
      <w:rPr>
        <w:rStyle w:val="NUM"/>
        <w:rFonts w:ascii="Tahoma" w:hAnsi="Tahoma" w:cs="Tahoma"/>
      </w:rPr>
      <w:t>.</w:t>
    </w:r>
    <w:r w:rsidR="004D6B66" w:rsidRPr="004360F2">
      <w:rPr>
        <w:rStyle w:val="NUM"/>
        <w:rFonts w:ascii="Tahoma" w:hAnsi="Tahoma" w:cs="Tahoma"/>
      </w:rPr>
      <w:t>3</w:t>
    </w:r>
    <w:r w:rsidR="00E22D8C" w:rsidRPr="004360F2">
      <w:rPr>
        <w:rStyle w:val="NUM"/>
        <w:rFonts w:ascii="Tahoma" w:hAnsi="Tahoma" w:cs="Tahoma"/>
      </w:rPr>
      <w:t>4</w:t>
    </w:r>
    <w:r w:rsidR="00272566" w:rsidRPr="004360F2">
      <w:rPr>
        <w:rFonts w:ascii="Tahoma" w:hAnsi="Tahoma" w:cs="Tahoma"/>
        <w:color w:val="000000"/>
        <w:szCs w:val="20"/>
      </w:rPr>
      <w:t xml:space="preserve"> - Page </w:t>
    </w:r>
    <w:r w:rsidR="00272566" w:rsidRPr="004360F2">
      <w:rPr>
        <w:rFonts w:ascii="Tahoma" w:hAnsi="Tahoma" w:cs="Tahoma"/>
        <w:color w:val="000000"/>
        <w:szCs w:val="20"/>
      </w:rPr>
      <w:fldChar w:fldCharType="begin"/>
    </w:r>
    <w:r w:rsidR="00272566" w:rsidRPr="004360F2">
      <w:rPr>
        <w:rFonts w:ascii="Tahoma" w:hAnsi="Tahoma" w:cs="Tahoma"/>
        <w:color w:val="000000"/>
        <w:szCs w:val="20"/>
      </w:rPr>
      <w:instrText xml:space="preserve"> PAGE  \* MERGEFORMAT </w:instrText>
    </w:r>
    <w:r w:rsidR="00272566" w:rsidRPr="004360F2">
      <w:rPr>
        <w:rFonts w:ascii="Tahoma" w:hAnsi="Tahoma" w:cs="Tahoma"/>
        <w:color w:val="000000"/>
        <w:szCs w:val="20"/>
      </w:rPr>
      <w:fldChar w:fldCharType="separate"/>
    </w:r>
    <w:r w:rsidR="00272566" w:rsidRPr="004360F2">
      <w:rPr>
        <w:rFonts w:ascii="Tahoma" w:hAnsi="Tahoma" w:cs="Tahoma"/>
        <w:noProof/>
        <w:color w:val="000000"/>
        <w:szCs w:val="20"/>
      </w:rPr>
      <w:t>1</w:t>
    </w:r>
    <w:r w:rsidR="00272566" w:rsidRPr="004360F2">
      <w:rPr>
        <w:rFonts w:ascii="Tahoma" w:hAnsi="Tahoma" w:cs="Tahoma"/>
        <w:color w:val="000000"/>
        <w:szCs w:val="20"/>
      </w:rPr>
      <w:fldChar w:fldCharType="end"/>
    </w:r>
    <w:r w:rsidR="00272566" w:rsidRPr="004360F2">
      <w:rPr>
        <w:rFonts w:ascii="Tahoma" w:hAnsi="Tahoma" w:cs="Tahoma"/>
        <w:color w:val="000000"/>
        <w:szCs w:val="20"/>
      </w:rPr>
      <w:t xml:space="preserve"> of </w:t>
    </w:r>
    <w:r w:rsidR="00272566" w:rsidRPr="004360F2">
      <w:rPr>
        <w:rFonts w:ascii="Tahoma" w:hAnsi="Tahoma" w:cs="Tahoma"/>
        <w:color w:val="000000"/>
        <w:szCs w:val="20"/>
      </w:rPr>
      <w:fldChar w:fldCharType="begin"/>
    </w:r>
    <w:r w:rsidR="00272566" w:rsidRPr="004360F2">
      <w:rPr>
        <w:rFonts w:ascii="Tahoma" w:hAnsi="Tahoma" w:cs="Tahoma"/>
        <w:color w:val="000000"/>
        <w:szCs w:val="20"/>
      </w:rPr>
      <w:instrText xml:space="preserve"> NUMPAGES  \* MERGEFORMAT </w:instrText>
    </w:r>
    <w:r w:rsidR="00272566" w:rsidRPr="004360F2">
      <w:rPr>
        <w:rFonts w:ascii="Tahoma" w:hAnsi="Tahoma" w:cs="Tahoma"/>
        <w:color w:val="000000"/>
        <w:szCs w:val="20"/>
      </w:rPr>
      <w:fldChar w:fldCharType="separate"/>
    </w:r>
    <w:r w:rsidR="00272566" w:rsidRPr="004360F2">
      <w:rPr>
        <w:rFonts w:ascii="Tahoma" w:hAnsi="Tahoma" w:cs="Tahoma"/>
        <w:noProof/>
        <w:color w:val="000000"/>
        <w:szCs w:val="20"/>
      </w:rPr>
      <w:t>14</w:t>
    </w:r>
    <w:r w:rsidR="00272566" w:rsidRPr="004360F2">
      <w:rPr>
        <w:rFonts w:ascii="Tahoma" w:hAnsi="Tahoma"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3F37" w14:textId="77777777" w:rsidR="00977912" w:rsidRDefault="00977912">
      <w:r>
        <w:separator/>
      </w:r>
    </w:p>
  </w:footnote>
  <w:footnote w:type="continuationSeparator" w:id="0">
    <w:p w14:paraId="2BE1FCB3" w14:textId="77777777" w:rsidR="00977912" w:rsidRDefault="0097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EEE38C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023B"/>
    <w:rsid w:val="0000191D"/>
    <w:rsid w:val="000069E0"/>
    <w:rsid w:val="00007816"/>
    <w:rsid w:val="00010067"/>
    <w:rsid w:val="00024906"/>
    <w:rsid w:val="00027A9D"/>
    <w:rsid w:val="00032606"/>
    <w:rsid w:val="00033A93"/>
    <w:rsid w:val="00037088"/>
    <w:rsid w:val="00054C54"/>
    <w:rsid w:val="0006368A"/>
    <w:rsid w:val="0006674C"/>
    <w:rsid w:val="0006782F"/>
    <w:rsid w:val="00083293"/>
    <w:rsid w:val="00083822"/>
    <w:rsid w:val="00084FAB"/>
    <w:rsid w:val="00093225"/>
    <w:rsid w:val="000949EF"/>
    <w:rsid w:val="00094D48"/>
    <w:rsid w:val="000B3493"/>
    <w:rsid w:val="000B73D1"/>
    <w:rsid w:val="000C0A09"/>
    <w:rsid w:val="000C5C1A"/>
    <w:rsid w:val="000C6103"/>
    <w:rsid w:val="000C785A"/>
    <w:rsid w:val="000E3439"/>
    <w:rsid w:val="000F02E8"/>
    <w:rsid w:val="00117AE6"/>
    <w:rsid w:val="00117C22"/>
    <w:rsid w:val="00117F7F"/>
    <w:rsid w:val="00122D7E"/>
    <w:rsid w:val="001230BF"/>
    <w:rsid w:val="00137D54"/>
    <w:rsid w:val="001410DB"/>
    <w:rsid w:val="001517D0"/>
    <w:rsid w:val="001531FC"/>
    <w:rsid w:val="00161B7C"/>
    <w:rsid w:val="0016613A"/>
    <w:rsid w:val="00172340"/>
    <w:rsid w:val="00193223"/>
    <w:rsid w:val="001A6514"/>
    <w:rsid w:val="001B1C0A"/>
    <w:rsid w:val="001B597A"/>
    <w:rsid w:val="001B7264"/>
    <w:rsid w:val="001C6442"/>
    <w:rsid w:val="001C7FB6"/>
    <w:rsid w:val="001E5314"/>
    <w:rsid w:val="001E6D8E"/>
    <w:rsid w:val="00203833"/>
    <w:rsid w:val="00213EC0"/>
    <w:rsid w:val="00227B88"/>
    <w:rsid w:val="00231FE4"/>
    <w:rsid w:val="00233BEA"/>
    <w:rsid w:val="00240A73"/>
    <w:rsid w:val="00265B90"/>
    <w:rsid w:val="00272566"/>
    <w:rsid w:val="002752C9"/>
    <w:rsid w:val="0027794C"/>
    <w:rsid w:val="00283BE4"/>
    <w:rsid w:val="00285CC4"/>
    <w:rsid w:val="002967F9"/>
    <w:rsid w:val="002C786A"/>
    <w:rsid w:val="002D3B2A"/>
    <w:rsid w:val="002E0B5A"/>
    <w:rsid w:val="002E1859"/>
    <w:rsid w:val="002E6CD9"/>
    <w:rsid w:val="002F0C0F"/>
    <w:rsid w:val="002F1BBB"/>
    <w:rsid w:val="002F5AAE"/>
    <w:rsid w:val="00306DFA"/>
    <w:rsid w:val="0031009B"/>
    <w:rsid w:val="003221B3"/>
    <w:rsid w:val="00342DA7"/>
    <w:rsid w:val="00352D9F"/>
    <w:rsid w:val="00354A6F"/>
    <w:rsid w:val="0037281D"/>
    <w:rsid w:val="003730AD"/>
    <w:rsid w:val="00373CD0"/>
    <w:rsid w:val="00374804"/>
    <w:rsid w:val="003A18CE"/>
    <w:rsid w:val="003B1272"/>
    <w:rsid w:val="003B21C8"/>
    <w:rsid w:val="003C11E7"/>
    <w:rsid w:val="003F0622"/>
    <w:rsid w:val="003F4B24"/>
    <w:rsid w:val="003F6C81"/>
    <w:rsid w:val="0041302F"/>
    <w:rsid w:val="004154C5"/>
    <w:rsid w:val="004219FF"/>
    <w:rsid w:val="00427640"/>
    <w:rsid w:val="004360F2"/>
    <w:rsid w:val="00444555"/>
    <w:rsid w:val="004611DB"/>
    <w:rsid w:val="0047524C"/>
    <w:rsid w:val="00477363"/>
    <w:rsid w:val="0048161B"/>
    <w:rsid w:val="0048528C"/>
    <w:rsid w:val="00485475"/>
    <w:rsid w:val="004D6B66"/>
    <w:rsid w:val="004D716C"/>
    <w:rsid w:val="004E039A"/>
    <w:rsid w:val="004F1267"/>
    <w:rsid w:val="00514DC7"/>
    <w:rsid w:val="00515ECA"/>
    <w:rsid w:val="005224CE"/>
    <w:rsid w:val="005421D5"/>
    <w:rsid w:val="00542C6D"/>
    <w:rsid w:val="00556A77"/>
    <w:rsid w:val="005724D2"/>
    <w:rsid w:val="00597E1B"/>
    <w:rsid w:val="005A1FB5"/>
    <w:rsid w:val="005A4998"/>
    <w:rsid w:val="005A5B4D"/>
    <w:rsid w:val="005B5684"/>
    <w:rsid w:val="005C2051"/>
    <w:rsid w:val="005C4765"/>
    <w:rsid w:val="005D4D5A"/>
    <w:rsid w:val="005F7102"/>
    <w:rsid w:val="00607C4D"/>
    <w:rsid w:val="0062574D"/>
    <w:rsid w:val="00632ED2"/>
    <w:rsid w:val="00647786"/>
    <w:rsid w:val="006638FC"/>
    <w:rsid w:val="0066615C"/>
    <w:rsid w:val="00673F99"/>
    <w:rsid w:val="0068453F"/>
    <w:rsid w:val="006918F8"/>
    <w:rsid w:val="00694654"/>
    <w:rsid w:val="006A0AB7"/>
    <w:rsid w:val="006B2F49"/>
    <w:rsid w:val="006B6F8E"/>
    <w:rsid w:val="006C39E4"/>
    <w:rsid w:val="006C4364"/>
    <w:rsid w:val="006D0A4C"/>
    <w:rsid w:val="006D20B9"/>
    <w:rsid w:val="006D3733"/>
    <w:rsid w:val="006E4DCC"/>
    <w:rsid w:val="006E6F17"/>
    <w:rsid w:val="006F558E"/>
    <w:rsid w:val="00747FA2"/>
    <w:rsid w:val="00753334"/>
    <w:rsid w:val="00756CAF"/>
    <w:rsid w:val="00763DBD"/>
    <w:rsid w:val="00771963"/>
    <w:rsid w:val="007720B2"/>
    <w:rsid w:val="007833F8"/>
    <w:rsid w:val="007A15FC"/>
    <w:rsid w:val="007A16B0"/>
    <w:rsid w:val="007A1C16"/>
    <w:rsid w:val="007B5FC5"/>
    <w:rsid w:val="007C7B47"/>
    <w:rsid w:val="007D04E4"/>
    <w:rsid w:val="007E3C35"/>
    <w:rsid w:val="007E41CB"/>
    <w:rsid w:val="007F389D"/>
    <w:rsid w:val="0081446E"/>
    <w:rsid w:val="00821024"/>
    <w:rsid w:val="00844DBA"/>
    <w:rsid w:val="00846800"/>
    <w:rsid w:val="00854507"/>
    <w:rsid w:val="00864F6E"/>
    <w:rsid w:val="00865968"/>
    <w:rsid w:val="00881FFC"/>
    <w:rsid w:val="00886617"/>
    <w:rsid w:val="00891A99"/>
    <w:rsid w:val="00891BBE"/>
    <w:rsid w:val="00891EDB"/>
    <w:rsid w:val="00895609"/>
    <w:rsid w:val="008A6D1F"/>
    <w:rsid w:val="008D14F4"/>
    <w:rsid w:val="008D7267"/>
    <w:rsid w:val="008E30F9"/>
    <w:rsid w:val="008E4168"/>
    <w:rsid w:val="008E4F64"/>
    <w:rsid w:val="008F41F5"/>
    <w:rsid w:val="008F65E9"/>
    <w:rsid w:val="00927FCB"/>
    <w:rsid w:val="00933492"/>
    <w:rsid w:val="009472E8"/>
    <w:rsid w:val="0095298E"/>
    <w:rsid w:val="00955E65"/>
    <w:rsid w:val="0096749F"/>
    <w:rsid w:val="00970298"/>
    <w:rsid w:val="00973B26"/>
    <w:rsid w:val="009757CE"/>
    <w:rsid w:val="00977912"/>
    <w:rsid w:val="00982A40"/>
    <w:rsid w:val="0098393F"/>
    <w:rsid w:val="00993C88"/>
    <w:rsid w:val="009C5109"/>
    <w:rsid w:val="009D3C17"/>
    <w:rsid w:val="00A03A67"/>
    <w:rsid w:val="00A03BB5"/>
    <w:rsid w:val="00A076D6"/>
    <w:rsid w:val="00A15AA4"/>
    <w:rsid w:val="00A27508"/>
    <w:rsid w:val="00A30D8C"/>
    <w:rsid w:val="00A36053"/>
    <w:rsid w:val="00A41DD2"/>
    <w:rsid w:val="00A74A30"/>
    <w:rsid w:val="00A83798"/>
    <w:rsid w:val="00A8427A"/>
    <w:rsid w:val="00A93107"/>
    <w:rsid w:val="00A96A2A"/>
    <w:rsid w:val="00AC553C"/>
    <w:rsid w:val="00AD55DB"/>
    <w:rsid w:val="00AE5339"/>
    <w:rsid w:val="00AE5428"/>
    <w:rsid w:val="00B520DD"/>
    <w:rsid w:val="00B56367"/>
    <w:rsid w:val="00B64CEB"/>
    <w:rsid w:val="00B913C5"/>
    <w:rsid w:val="00B93122"/>
    <w:rsid w:val="00B9478B"/>
    <w:rsid w:val="00BA056B"/>
    <w:rsid w:val="00BC1D8F"/>
    <w:rsid w:val="00BC30A9"/>
    <w:rsid w:val="00BC7A08"/>
    <w:rsid w:val="00BF7D35"/>
    <w:rsid w:val="00C05FA8"/>
    <w:rsid w:val="00C1223B"/>
    <w:rsid w:val="00C13F4C"/>
    <w:rsid w:val="00C30830"/>
    <w:rsid w:val="00C4190B"/>
    <w:rsid w:val="00C42AFE"/>
    <w:rsid w:val="00C65482"/>
    <w:rsid w:val="00C663BB"/>
    <w:rsid w:val="00C66B60"/>
    <w:rsid w:val="00C85DBA"/>
    <w:rsid w:val="00C8717E"/>
    <w:rsid w:val="00C9196B"/>
    <w:rsid w:val="00C92B35"/>
    <w:rsid w:val="00C933BC"/>
    <w:rsid w:val="00CB11B5"/>
    <w:rsid w:val="00CD4292"/>
    <w:rsid w:val="00CE30A2"/>
    <w:rsid w:val="00D33ABD"/>
    <w:rsid w:val="00D436F6"/>
    <w:rsid w:val="00D44087"/>
    <w:rsid w:val="00D606A3"/>
    <w:rsid w:val="00D61A2B"/>
    <w:rsid w:val="00D736EE"/>
    <w:rsid w:val="00DA4378"/>
    <w:rsid w:val="00DA4729"/>
    <w:rsid w:val="00DC7F09"/>
    <w:rsid w:val="00DD7940"/>
    <w:rsid w:val="00DF0CFC"/>
    <w:rsid w:val="00DF1347"/>
    <w:rsid w:val="00E036BE"/>
    <w:rsid w:val="00E22D8C"/>
    <w:rsid w:val="00E33747"/>
    <w:rsid w:val="00E406BC"/>
    <w:rsid w:val="00E5052E"/>
    <w:rsid w:val="00E62859"/>
    <w:rsid w:val="00E75558"/>
    <w:rsid w:val="00E86EC1"/>
    <w:rsid w:val="00E9641C"/>
    <w:rsid w:val="00EC5D4A"/>
    <w:rsid w:val="00EC6763"/>
    <w:rsid w:val="00EC7A12"/>
    <w:rsid w:val="00EF031F"/>
    <w:rsid w:val="00EF05EC"/>
    <w:rsid w:val="00EF78CB"/>
    <w:rsid w:val="00F10DE7"/>
    <w:rsid w:val="00F233CE"/>
    <w:rsid w:val="00F41B4C"/>
    <w:rsid w:val="00F61ED3"/>
    <w:rsid w:val="00F635B4"/>
    <w:rsid w:val="00F6738C"/>
    <w:rsid w:val="00F75701"/>
    <w:rsid w:val="00F8049D"/>
    <w:rsid w:val="00F91170"/>
    <w:rsid w:val="00FA5C3D"/>
    <w:rsid w:val="00FB46EC"/>
    <w:rsid w:val="00FC2023"/>
    <w:rsid w:val="00FD1774"/>
    <w:rsid w:val="00FD3808"/>
    <w:rsid w:val="00FE7E75"/>
    <w:rsid w:val="00FF0BB5"/>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109"/>
    <w:pPr>
      <w:widowControl w:val="0"/>
      <w:autoSpaceDE w:val="0"/>
      <w:autoSpaceDN w:val="0"/>
      <w:adjustRightInd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4360F2"/>
    <w:pPr>
      <w:suppressAutoHyphens/>
    </w:pPr>
    <w:rPr>
      <w:rFonts w:ascii="Tahoma" w:hAnsi="Tahoma" w:cs="Tahoma"/>
      <w:szCs w:val="20"/>
    </w:rPr>
  </w:style>
  <w:style w:type="paragraph" w:customStyle="1" w:styleId="PRT">
    <w:name w:val="PRT"/>
    <w:basedOn w:val="Normal"/>
    <w:next w:val="ART"/>
    <w:rsid w:val="00477363"/>
    <w:pPr>
      <w:keepNext/>
      <w:numPr>
        <w:numId w:val="1"/>
      </w:numPr>
      <w:suppressAutoHyphens/>
      <w:spacing w:before="240"/>
      <w:jc w:val="both"/>
      <w:outlineLvl w:val="0"/>
    </w:pPr>
    <w:rPr>
      <w:rFonts w:ascii="Tahoma" w:hAnsi="Tahoma"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ascii="Tahoma" w:hAnsi="Tahoma" w:cs="Tahoma"/>
      <w:caps/>
      <w:szCs w:val="20"/>
    </w:rPr>
  </w:style>
  <w:style w:type="paragraph" w:customStyle="1" w:styleId="PR1">
    <w:name w:val="PR1"/>
    <w:basedOn w:val="Normal"/>
    <w:link w:val="PR1Char"/>
    <w:autoRedefine/>
    <w:qFormat/>
    <w:rsid w:val="00233BEA"/>
    <w:pPr>
      <w:numPr>
        <w:ilvl w:val="4"/>
        <w:numId w:val="1"/>
      </w:numPr>
      <w:suppressAutoHyphens/>
      <w:spacing w:before="240"/>
      <w:jc w:val="both"/>
      <w:outlineLvl w:val="2"/>
    </w:pPr>
    <w:rPr>
      <w:rFonts w:ascii="Tahoma" w:hAnsi="Tahoma"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ascii="Tahoma" w:hAnsi="Tahoma" w:cs="Tahoma"/>
    </w:rPr>
  </w:style>
  <w:style w:type="paragraph" w:customStyle="1" w:styleId="PR3">
    <w:name w:val="PR3"/>
    <w:basedOn w:val="Normal"/>
    <w:rsid w:val="00007816"/>
    <w:pPr>
      <w:numPr>
        <w:ilvl w:val="6"/>
        <w:numId w:val="1"/>
      </w:numPr>
      <w:suppressAutoHyphens/>
      <w:jc w:val="both"/>
      <w:outlineLvl w:val="4"/>
    </w:pPr>
    <w:rPr>
      <w:rFonts w:ascii="Tahoma" w:hAnsi="Tahoma"/>
    </w:r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233BEA"/>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A27508"/>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C12B5E774A00409E6891C034C52EE4" ma:contentTypeVersion="12" ma:contentTypeDescription="Ein neues Dokument erstellen." ma:contentTypeScope="" ma:versionID="7efb035fd643d8e3412865e44c9ddcdb">
  <xsd:schema xmlns:xsd="http://www.w3.org/2001/XMLSchema" xmlns:xs="http://www.w3.org/2001/XMLSchema" xmlns:p="http://schemas.microsoft.com/office/2006/metadata/properties" xmlns:ns2="8df0b4e0-e307-4a5f-8f56-1597b9cfd0dd" xmlns:ns3="dcc4a0ae-e94b-4c0f-be49-fbb35097195c" targetNamespace="http://schemas.microsoft.com/office/2006/metadata/properties" ma:root="true" ma:fieldsID="a43b42b5c3145c55b80a1945ecf1bab7" ns2:_="" ns3:_="">
    <xsd:import namespace="8df0b4e0-e307-4a5f-8f56-1597b9cfd0dd"/>
    <xsd:import namespace="dcc4a0ae-e94b-4c0f-be49-fbb350971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b4e0-e307-4a5f-8f56-1597b9cf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4a0ae-e94b-4c0f-be49-fbb35097195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customXml/itemProps2.xml><?xml version="1.0" encoding="utf-8"?>
<ds:datastoreItem xmlns:ds="http://schemas.openxmlformats.org/officeDocument/2006/customXml" ds:itemID="{4E9D38AE-8D7E-44AE-809B-86B2A0609EDE}"/>
</file>

<file path=customXml/itemProps3.xml><?xml version="1.0" encoding="utf-8"?>
<ds:datastoreItem xmlns:ds="http://schemas.openxmlformats.org/officeDocument/2006/customXml" ds:itemID="{8DA78CD6-1229-4851-8515-16F351B6410D}"/>
</file>

<file path=docProps/app.xml><?xml version="1.0" encoding="utf-8"?>
<Properties xmlns="http://schemas.openxmlformats.org/officeDocument/2006/extended-properties" xmlns:vt="http://schemas.openxmlformats.org/officeDocument/2006/docPropsVTypes">
  <Template>specguy.dotx</Template>
  <TotalTime>4</TotalTime>
  <Pages>13</Pages>
  <Words>4119</Words>
  <Characters>23948</Characters>
  <Application>Microsoft Office Word</Application>
  <DocSecurity>0</DocSecurity>
  <Lines>427</Lines>
  <Paragraphs>318</Paragraphs>
  <ScaleCrop>false</ScaleCrop>
  <HeadingPairs>
    <vt:vector size="2" baseType="variant">
      <vt:variant>
        <vt:lpstr>Title</vt:lpstr>
      </vt:variant>
      <vt:variant>
        <vt:i4>1</vt:i4>
      </vt:variant>
    </vt:vector>
  </HeadingPairs>
  <TitlesOfParts>
    <vt:vector size="1" baseType="lpstr">
      <vt:lpstr>SECTION 057313 –  DECORATIVE METAL RAILINGS, GLASS-SUPPORTED</vt:lpstr>
    </vt:vector>
  </TitlesOfParts>
  <Company>Q-railing</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 –  DECORATIVE METAL RAILINGS, CLAMP-SUPPORTED</dc:title>
  <dc:subject>DECORATIVE METAL RAILINGS, CLAMP-SUPPORTED</dc:subject>
  <dc:creator>SpecGuy</dc:creator>
  <cp:keywords/>
  <cp:lastModifiedBy>Phil Kabza</cp:lastModifiedBy>
  <cp:revision>5</cp:revision>
  <cp:lastPrinted>2021-04-13T19:15:00Z</cp:lastPrinted>
  <dcterms:created xsi:type="dcterms:W3CDTF">2021-06-17T17:48:00Z</dcterms:created>
  <dcterms:modified xsi:type="dcterms:W3CDTF">2021-06-22T12:20:00Z</dcterms:modified>
</cp:coreProperties>
</file>